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C222313" w14:textId="77777777" w:rsidR="0075658E" w:rsidRDefault="0075658E" w:rsidP="0075658E">
      <w:pPr>
        <w:rPr>
          <w:bCs/>
          <w:lang w:val="bs-Latn-BA"/>
        </w:rPr>
      </w:pPr>
    </w:p>
    <w:p w14:paraId="21696410" w14:textId="3E7BC86C" w:rsidR="002862E9" w:rsidRPr="007E3A73" w:rsidRDefault="002862E9" w:rsidP="002862E9">
      <w:r w:rsidRPr="00A404EE">
        <w:rPr>
          <w:bCs/>
          <w:lang w:val="bs-Latn-BA"/>
        </w:rPr>
        <w:t xml:space="preserve">Broj: </w:t>
      </w:r>
      <w:r>
        <w:t>11-03/02-34-</w:t>
      </w:r>
      <w:r w:rsidR="00741A0F">
        <w:t>9248</w:t>
      </w:r>
      <w:r w:rsidRPr="007E3A73">
        <w:t>/2</w:t>
      </w:r>
      <w:r>
        <w:t>5</w:t>
      </w:r>
    </w:p>
    <w:p w14:paraId="633072E8" w14:textId="77777777" w:rsidR="002862E9" w:rsidRPr="00A404EE" w:rsidRDefault="002862E9" w:rsidP="002862E9">
      <w:pPr>
        <w:pStyle w:val="Header"/>
        <w:rPr>
          <w:bCs/>
        </w:rPr>
      </w:pPr>
      <w:r w:rsidRPr="00A404EE">
        <w:t>D</w:t>
      </w:r>
      <w:r>
        <w:t>atum: 19.03.</w:t>
      </w:r>
      <w:r w:rsidRPr="003C3A88">
        <w:t>202</w:t>
      </w:r>
      <w:r>
        <w:t>5</w:t>
      </w:r>
      <w:r w:rsidRPr="003C3A88">
        <w:t>.godine</w:t>
      </w:r>
      <w:r w:rsidRPr="00A404EE">
        <w:t xml:space="preserve"> </w:t>
      </w:r>
    </w:p>
    <w:p w14:paraId="54B517DB" w14:textId="77777777" w:rsidR="002862E9" w:rsidRDefault="002862E9" w:rsidP="002862E9">
      <w:pPr>
        <w:jc w:val="both"/>
        <w:rPr>
          <w:lang w:val="bs-Latn-BA"/>
        </w:rPr>
      </w:pPr>
    </w:p>
    <w:p w14:paraId="426103C6" w14:textId="77777777" w:rsidR="002862E9" w:rsidRDefault="002862E9" w:rsidP="002862E9">
      <w:pPr>
        <w:ind w:firstLine="708"/>
        <w:jc w:val="both"/>
        <w:rPr>
          <w:lang w:val="bs-Latn-BA"/>
        </w:rPr>
      </w:pPr>
    </w:p>
    <w:p w14:paraId="1EDAAD41" w14:textId="518314EA" w:rsidR="002862E9" w:rsidRDefault="002862E9" w:rsidP="002862E9">
      <w:pPr>
        <w:ind w:firstLine="708"/>
        <w:jc w:val="both"/>
        <w:rPr>
          <w:lang w:val="bs-Latn-BA"/>
        </w:rPr>
      </w:pPr>
    </w:p>
    <w:p w14:paraId="2CC62675" w14:textId="77777777" w:rsidR="00647C64" w:rsidRDefault="00647C64" w:rsidP="002862E9">
      <w:pPr>
        <w:ind w:firstLine="708"/>
        <w:jc w:val="both"/>
        <w:rPr>
          <w:lang w:val="bs-Latn-BA"/>
        </w:rPr>
      </w:pPr>
    </w:p>
    <w:p w14:paraId="463566C9" w14:textId="5E78CC58" w:rsidR="002862E9" w:rsidRDefault="002862E9" w:rsidP="002862E9">
      <w:pPr>
        <w:ind w:firstLine="708"/>
        <w:jc w:val="both"/>
        <w:rPr>
          <w:lang w:val="bs-Latn-BA"/>
        </w:rPr>
      </w:pPr>
      <w:r w:rsidRPr="00621C8A">
        <w:rPr>
          <w:lang w:val="bs-Latn-BA"/>
        </w:rPr>
        <w:t>Na osnovu čl</w:t>
      </w:r>
      <w:r>
        <w:rPr>
          <w:lang w:val="bs-Latn-BA"/>
        </w:rPr>
        <w:t>ana 178. Zakona o osnovama bezbjednosti saobraćaja na</w:t>
      </w:r>
      <w:r w:rsidRPr="00621C8A">
        <w:rPr>
          <w:lang w:val="bs-Latn-BA"/>
        </w:rPr>
        <w:t xml:space="preserve"> </w:t>
      </w:r>
      <w:r>
        <w:rPr>
          <w:lang w:val="bs-Latn-BA"/>
        </w:rPr>
        <w:t xml:space="preserve">putevima u Bosni i Hercegovini </w:t>
      </w:r>
      <w:r w:rsidRPr="00621C8A">
        <w:rPr>
          <w:lang w:val="bs-Latn-BA"/>
        </w:rPr>
        <w:t xml:space="preserve">(,,Službeni glasnik Bosne i Hercegovine'', </w:t>
      </w:r>
      <w:bookmarkStart w:id="0" w:name="_Hlk154068424"/>
      <w:r w:rsidRPr="00621C8A">
        <w:rPr>
          <w:lang w:val="bs-Latn-BA"/>
        </w:rPr>
        <w:t>br</w:t>
      </w:r>
      <w:r w:rsidR="001A4944">
        <w:rPr>
          <w:lang w:val="bs-Latn-BA"/>
        </w:rPr>
        <w:t>.</w:t>
      </w:r>
      <w:r>
        <w:rPr>
          <w:rFonts w:ascii="Calibri" w:hAnsi="Calibri" w:cs="Calibri"/>
          <w:color w:val="000000"/>
          <w:shd w:val="clear" w:color="auto" w:fill="FFFFFF"/>
        </w:rPr>
        <w:t xml:space="preserve">: </w:t>
      </w:r>
      <w:r w:rsidRPr="009939C2">
        <w:rPr>
          <w:color w:val="000000"/>
          <w:shd w:val="clear" w:color="auto" w:fill="FFFFFF"/>
        </w:rPr>
        <w:t>6/06,</w:t>
      </w:r>
      <w:r>
        <w:rPr>
          <w:color w:val="000000"/>
          <w:shd w:val="clear" w:color="auto" w:fill="FFFFFF"/>
        </w:rPr>
        <w:t xml:space="preserve"> </w:t>
      </w:r>
      <w:r w:rsidRPr="009939C2">
        <w:rPr>
          <w:color w:val="000000"/>
          <w:shd w:val="clear" w:color="auto" w:fill="FFFFFF"/>
        </w:rPr>
        <w:t>75/06,</w:t>
      </w:r>
      <w:r>
        <w:rPr>
          <w:color w:val="000000"/>
          <w:shd w:val="clear" w:color="auto" w:fill="FFFFFF"/>
        </w:rPr>
        <w:t xml:space="preserve"> </w:t>
      </w:r>
      <w:r w:rsidRPr="009939C2">
        <w:rPr>
          <w:color w:val="000000"/>
          <w:shd w:val="clear" w:color="auto" w:fill="FFFFFF"/>
        </w:rPr>
        <w:t>44/07,</w:t>
      </w:r>
      <w:r>
        <w:rPr>
          <w:color w:val="000000"/>
          <w:shd w:val="clear" w:color="auto" w:fill="FFFFFF"/>
        </w:rPr>
        <w:t xml:space="preserve"> </w:t>
      </w:r>
      <w:r w:rsidRPr="009939C2">
        <w:rPr>
          <w:color w:val="000000"/>
          <w:shd w:val="clear" w:color="auto" w:fill="FFFFFF"/>
        </w:rPr>
        <w:t>84/09,</w:t>
      </w:r>
      <w:r>
        <w:rPr>
          <w:color w:val="000000"/>
          <w:shd w:val="clear" w:color="auto" w:fill="FFFFFF"/>
        </w:rPr>
        <w:t xml:space="preserve"> </w:t>
      </w:r>
      <w:r w:rsidRPr="009939C2">
        <w:rPr>
          <w:color w:val="000000"/>
          <w:shd w:val="clear" w:color="auto" w:fill="FFFFFF"/>
        </w:rPr>
        <w:t>48/10,</w:t>
      </w:r>
      <w:r>
        <w:rPr>
          <w:color w:val="000000"/>
          <w:shd w:val="clear" w:color="auto" w:fill="FFFFFF"/>
        </w:rPr>
        <w:t xml:space="preserve"> </w:t>
      </w:r>
      <w:r w:rsidRPr="009939C2">
        <w:rPr>
          <w:color w:val="000000"/>
          <w:shd w:val="clear" w:color="auto" w:fill="FFFFFF"/>
        </w:rPr>
        <w:t>18/13,</w:t>
      </w:r>
      <w:r>
        <w:rPr>
          <w:color w:val="000000"/>
          <w:shd w:val="clear" w:color="auto" w:fill="FFFFFF"/>
        </w:rPr>
        <w:t xml:space="preserve"> </w:t>
      </w:r>
      <w:r w:rsidRPr="009939C2">
        <w:rPr>
          <w:color w:val="000000"/>
          <w:shd w:val="clear" w:color="auto" w:fill="FFFFFF"/>
        </w:rPr>
        <w:t>8/17,</w:t>
      </w:r>
      <w:r>
        <w:rPr>
          <w:color w:val="000000"/>
          <w:shd w:val="clear" w:color="auto" w:fill="FFFFFF"/>
        </w:rPr>
        <w:t xml:space="preserve"> </w:t>
      </w:r>
      <w:r w:rsidRPr="009939C2">
        <w:rPr>
          <w:color w:val="000000"/>
          <w:shd w:val="clear" w:color="auto" w:fill="FFFFFF"/>
        </w:rPr>
        <w:t>89/17,</w:t>
      </w:r>
      <w:r>
        <w:rPr>
          <w:color w:val="000000"/>
          <w:shd w:val="clear" w:color="auto" w:fill="FFFFFF"/>
        </w:rPr>
        <w:t xml:space="preserve"> 9/18,</w:t>
      </w:r>
      <w:r w:rsidRPr="009939C2">
        <w:rPr>
          <w:color w:val="000000"/>
          <w:shd w:val="clear" w:color="auto" w:fill="FFFFFF"/>
        </w:rPr>
        <w:t xml:space="preserve"> 46/23</w:t>
      </w:r>
      <w:bookmarkEnd w:id="0"/>
      <w:r>
        <w:rPr>
          <w:color w:val="000000"/>
          <w:shd w:val="clear" w:color="auto" w:fill="FFFFFF"/>
        </w:rPr>
        <w:t xml:space="preserve"> i 88/23</w:t>
      </w:r>
      <w:r w:rsidRPr="00621C8A">
        <w:rPr>
          <w:lang w:val="bs-Latn-BA"/>
        </w:rPr>
        <w:t xml:space="preserve">), čl. 2., 3., 4., </w:t>
      </w:r>
      <w:r>
        <w:rPr>
          <w:lang w:val="bs-Latn-BA"/>
        </w:rPr>
        <w:t>5., 6., 7. i 9. Pravilnika o stje</w:t>
      </w:r>
      <w:r w:rsidRPr="00621C8A">
        <w:rPr>
          <w:lang w:val="bs-Latn-BA"/>
        </w:rPr>
        <w:t>canju zvanja vozač-instruktor motornih vozila (,,Službeni glasnik Bosne i Hercegovine'', br</w:t>
      </w:r>
      <w:r w:rsidR="001A4944">
        <w:rPr>
          <w:lang w:val="bs-Latn-BA"/>
        </w:rPr>
        <w:t>.:</w:t>
      </w:r>
      <w:r w:rsidRPr="00621C8A">
        <w:rPr>
          <w:lang w:val="bs-Latn-BA"/>
        </w:rPr>
        <w:t xml:space="preserve"> 15/07 i 41/07) i člana 2. Pravilnika o provođenju poslova iz Pravilnika o stjecanju zvanja vozača-instruktora motornih vozila („Službene novine Kantona Sarajevo“, br</w:t>
      </w:r>
      <w:r w:rsidR="001A4944">
        <w:rPr>
          <w:lang w:val="bs-Latn-BA"/>
        </w:rPr>
        <w:t>.</w:t>
      </w:r>
      <w:r w:rsidRPr="00621C8A">
        <w:rPr>
          <w:lang w:val="bs-Latn-BA"/>
        </w:rPr>
        <w:t xml:space="preserve">: </w:t>
      </w:r>
      <w:r w:rsidR="001A4944" w:rsidRPr="001A4944">
        <w:rPr>
          <w:bCs/>
        </w:rPr>
        <w:t>45/15, 42/17 i 28/22</w:t>
      </w:r>
      <w:r w:rsidRPr="00621C8A">
        <w:rPr>
          <w:lang w:val="bs-Latn-BA"/>
        </w:rPr>
        <w:t xml:space="preserve">), Ministarstvo za </w:t>
      </w:r>
      <w:r>
        <w:rPr>
          <w:lang w:val="bs-Latn-BA"/>
        </w:rPr>
        <w:t xml:space="preserve">odgoj i </w:t>
      </w:r>
      <w:r w:rsidRPr="00621C8A">
        <w:rPr>
          <w:lang w:val="bs-Latn-BA"/>
        </w:rPr>
        <w:t>obrazovanje</w:t>
      </w:r>
      <w:r>
        <w:rPr>
          <w:lang w:val="bs-Latn-BA"/>
        </w:rPr>
        <w:t xml:space="preserve"> Kantona Sarajevo,  o </w:t>
      </w:r>
      <w:r w:rsidRPr="00621C8A">
        <w:rPr>
          <w:lang w:val="bs-Latn-BA"/>
        </w:rPr>
        <w:t>b j a v lj u j e</w:t>
      </w:r>
    </w:p>
    <w:p w14:paraId="09B51480" w14:textId="77777777" w:rsidR="002862E9" w:rsidRPr="00621C8A" w:rsidRDefault="002862E9" w:rsidP="002862E9">
      <w:pPr>
        <w:rPr>
          <w:lang w:val="bs-Latn-BA"/>
        </w:rPr>
      </w:pPr>
    </w:p>
    <w:p w14:paraId="02E0200F" w14:textId="77777777" w:rsidR="002862E9" w:rsidRPr="00547E8B" w:rsidRDefault="002862E9" w:rsidP="002862E9">
      <w:pPr>
        <w:jc w:val="center"/>
        <w:rPr>
          <w:b/>
          <w:sz w:val="32"/>
          <w:szCs w:val="32"/>
          <w:lang w:val="bs-Latn-BA"/>
        </w:rPr>
      </w:pPr>
      <w:r w:rsidRPr="00547E8B">
        <w:rPr>
          <w:b/>
          <w:sz w:val="32"/>
          <w:szCs w:val="32"/>
          <w:lang w:val="bs-Latn-BA"/>
        </w:rPr>
        <w:t>J A V N I  P O Z I V</w:t>
      </w:r>
    </w:p>
    <w:p w14:paraId="6B3AA3B5" w14:textId="77777777" w:rsidR="002862E9" w:rsidRDefault="002862E9" w:rsidP="002862E9">
      <w:pPr>
        <w:jc w:val="center"/>
        <w:rPr>
          <w:b/>
          <w:lang w:val="bs-Latn-BA"/>
        </w:rPr>
      </w:pPr>
    </w:p>
    <w:p w14:paraId="43A742CE" w14:textId="43DFC991" w:rsidR="002862E9" w:rsidRDefault="002862E9" w:rsidP="002862E9">
      <w:pPr>
        <w:jc w:val="center"/>
        <w:rPr>
          <w:b/>
          <w:lang w:val="bs-Latn-BA"/>
        </w:rPr>
      </w:pPr>
      <w:r>
        <w:rPr>
          <w:b/>
          <w:lang w:val="bs-Latn-BA"/>
        </w:rPr>
        <w:t>ZA STJE</w:t>
      </w:r>
      <w:r w:rsidRPr="00621C8A">
        <w:rPr>
          <w:b/>
          <w:lang w:val="bs-Latn-BA"/>
        </w:rPr>
        <w:t xml:space="preserve">CANJE ZVANJA </w:t>
      </w:r>
      <w:r>
        <w:rPr>
          <w:b/>
          <w:lang w:val="bs-Latn-BA"/>
        </w:rPr>
        <w:t xml:space="preserve">INSTRUKTOR </w:t>
      </w:r>
      <w:r w:rsidR="00FA35E5">
        <w:rPr>
          <w:b/>
          <w:lang w:val="bs-Latn-BA"/>
        </w:rPr>
        <w:t xml:space="preserve">VOŽNJE </w:t>
      </w:r>
      <w:r>
        <w:rPr>
          <w:b/>
          <w:lang w:val="bs-Latn-BA"/>
        </w:rPr>
        <w:t>MOTORNIH VOZILA</w:t>
      </w:r>
      <w:r w:rsidRPr="00621C8A">
        <w:rPr>
          <w:b/>
          <w:lang w:val="bs-Latn-BA"/>
        </w:rPr>
        <w:t xml:space="preserve"> </w:t>
      </w:r>
    </w:p>
    <w:p w14:paraId="02BAA08C" w14:textId="77777777" w:rsidR="002862E9" w:rsidRPr="00621C8A" w:rsidRDefault="002862E9" w:rsidP="002862E9">
      <w:pPr>
        <w:rPr>
          <w:lang w:val="bs-Latn-BA"/>
        </w:rPr>
      </w:pPr>
    </w:p>
    <w:p w14:paraId="4CADC7D1" w14:textId="141BB90D" w:rsidR="002862E9" w:rsidRDefault="002862E9" w:rsidP="002862E9">
      <w:pPr>
        <w:jc w:val="both"/>
        <w:rPr>
          <w:lang w:val="bs-Latn-BA"/>
        </w:rPr>
      </w:pPr>
      <w:r w:rsidRPr="00621C8A">
        <w:rPr>
          <w:b/>
          <w:lang w:val="bs-Latn-BA"/>
        </w:rPr>
        <w:t>I</w:t>
      </w:r>
      <w:r w:rsidRPr="00621C8A">
        <w:rPr>
          <w:lang w:val="bs-Latn-BA"/>
        </w:rPr>
        <w:t xml:space="preserve"> Pravo osposobljavanja i polaganja ispita, odnos</w:t>
      </w:r>
      <w:r>
        <w:rPr>
          <w:lang w:val="bs-Latn-BA"/>
        </w:rPr>
        <w:t>no prijave na Javni poziv za stje</w:t>
      </w:r>
      <w:r w:rsidRPr="00621C8A">
        <w:rPr>
          <w:lang w:val="bs-Latn-BA"/>
        </w:rPr>
        <w:t xml:space="preserve">canje zvanja </w:t>
      </w:r>
      <w:r>
        <w:rPr>
          <w:lang w:val="bs-Latn-BA"/>
        </w:rPr>
        <w:t>instruktor</w:t>
      </w:r>
      <w:r w:rsidR="00FA35E5">
        <w:rPr>
          <w:lang w:val="bs-Latn-BA"/>
        </w:rPr>
        <w:t xml:space="preserve"> vožnje</w:t>
      </w:r>
      <w:r>
        <w:rPr>
          <w:lang w:val="bs-Latn-BA"/>
        </w:rPr>
        <w:t xml:space="preserve"> motornih vozila ima osoba koja ispunjava sl</w:t>
      </w:r>
      <w:r w:rsidRPr="00621C8A">
        <w:rPr>
          <w:lang w:val="bs-Latn-BA"/>
        </w:rPr>
        <w:t xml:space="preserve">jedeće </w:t>
      </w:r>
      <w:r w:rsidRPr="00621C8A">
        <w:rPr>
          <w:b/>
          <w:lang w:val="bs-Latn-BA"/>
        </w:rPr>
        <w:t>uvjete</w:t>
      </w:r>
      <w:r w:rsidRPr="00621C8A">
        <w:rPr>
          <w:lang w:val="bs-Latn-BA"/>
        </w:rPr>
        <w:t>:</w:t>
      </w:r>
    </w:p>
    <w:p w14:paraId="41D7762B" w14:textId="77777777" w:rsidR="002862E9" w:rsidRPr="00621C8A" w:rsidRDefault="002862E9" w:rsidP="002862E9">
      <w:pPr>
        <w:jc w:val="both"/>
        <w:rPr>
          <w:lang w:val="bs-Latn-BA"/>
        </w:rPr>
      </w:pPr>
    </w:p>
    <w:p w14:paraId="01DD26EB" w14:textId="77777777" w:rsidR="002862E9" w:rsidRPr="00621C8A" w:rsidRDefault="002862E9" w:rsidP="002862E9">
      <w:pPr>
        <w:jc w:val="both"/>
        <w:rPr>
          <w:lang w:val="bs-Latn-BA"/>
        </w:rPr>
      </w:pPr>
      <w:r w:rsidRPr="00621C8A">
        <w:rPr>
          <w:lang w:val="bs-Latn-BA"/>
        </w:rPr>
        <w:t xml:space="preserve"> </w:t>
      </w:r>
      <w:r w:rsidRPr="00621C8A">
        <w:rPr>
          <w:lang w:val="bs-Latn-BA"/>
        </w:rPr>
        <w:tab/>
        <w:t>1. da ima najmanje srednju stručnu spremu;</w:t>
      </w:r>
    </w:p>
    <w:p w14:paraId="1C2AA9F0" w14:textId="77777777" w:rsidR="002862E9" w:rsidRPr="00621C8A" w:rsidRDefault="002862E9" w:rsidP="002862E9">
      <w:pPr>
        <w:jc w:val="both"/>
        <w:rPr>
          <w:lang w:val="bs-Latn-BA"/>
        </w:rPr>
      </w:pPr>
      <w:r w:rsidRPr="00621C8A">
        <w:rPr>
          <w:lang w:val="bs-Latn-BA"/>
        </w:rPr>
        <w:tab/>
        <w:t>2. da ima, najmanje tri godine, vozačku dozvolu one kategorije za koju polaže ispit;</w:t>
      </w:r>
    </w:p>
    <w:p w14:paraId="2BC6283E" w14:textId="77777777" w:rsidR="002862E9" w:rsidRPr="00621C8A" w:rsidRDefault="002862E9" w:rsidP="002862E9">
      <w:pPr>
        <w:jc w:val="both"/>
        <w:rPr>
          <w:lang w:val="bs-Latn-BA"/>
        </w:rPr>
      </w:pPr>
      <w:r w:rsidRPr="00621C8A">
        <w:rPr>
          <w:lang w:val="bs-Latn-BA"/>
        </w:rPr>
        <w:t xml:space="preserve">  </w:t>
      </w:r>
      <w:r w:rsidRPr="00621C8A">
        <w:rPr>
          <w:lang w:val="bs-Latn-BA"/>
        </w:rPr>
        <w:tab/>
        <w:t xml:space="preserve">3. da ima ljekarsko uvjerenje o zdravstvenoj sposobnosti, ne starije od 12 mjeseci; </w:t>
      </w:r>
    </w:p>
    <w:p w14:paraId="6C02AB03" w14:textId="77777777" w:rsidR="002862E9" w:rsidRPr="00081C1E" w:rsidRDefault="002862E9" w:rsidP="002862E9">
      <w:pPr>
        <w:ind w:left="708"/>
        <w:jc w:val="both"/>
        <w:rPr>
          <w:lang w:val="bs-Latn-BA"/>
        </w:rPr>
      </w:pPr>
      <w:r>
        <w:rPr>
          <w:lang w:val="bs-Latn-BA"/>
        </w:rPr>
        <w:t xml:space="preserve">4. </w:t>
      </w:r>
      <w:r w:rsidRPr="00621C8A">
        <w:rPr>
          <w:lang w:val="bs-Latn-BA"/>
        </w:rPr>
        <w:t>da joj u posljednjih pet godina nije izrečena mjera sigurnosti ili zaštitna mjera zabrane upravljanj</w:t>
      </w:r>
      <w:r>
        <w:rPr>
          <w:lang w:val="bs-Latn-BA"/>
        </w:rPr>
        <w:t>a motornim vozilom.</w:t>
      </w:r>
    </w:p>
    <w:p w14:paraId="3D677FC9" w14:textId="77777777" w:rsidR="002862E9" w:rsidRPr="00621C8A" w:rsidRDefault="002862E9" w:rsidP="002862E9">
      <w:pPr>
        <w:jc w:val="both"/>
        <w:rPr>
          <w:lang w:val="bs-Latn-BA"/>
        </w:rPr>
      </w:pPr>
    </w:p>
    <w:p w14:paraId="469E18DD" w14:textId="77777777" w:rsidR="002862E9" w:rsidRDefault="002862E9" w:rsidP="002862E9">
      <w:pPr>
        <w:jc w:val="both"/>
        <w:rPr>
          <w:lang w:val="bs-Latn-BA"/>
        </w:rPr>
      </w:pPr>
      <w:r w:rsidRPr="00621C8A">
        <w:rPr>
          <w:b/>
          <w:lang w:val="bs-Latn-BA"/>
        </w:rPr>
        <w:t>II</w:t>
      </w:r>
      <w:r w:rsidRPr="00621C8A">
        <w:rPr>
          <w:lang w:val="bs-Latn-BA"/>
        </w:rPr>
        <w:t xml:space="preserve"> Kao dokaz o ispunjavanju  uvjeta iz tačke </w:t>
      </w:r>
      <w:r w:rsidRPr="00621C8A">
        <w:rPr>
          <w:b/>
          <w:lang w:val="bs-Latn-BA"/>
        </w:rPr>
        <w:t>I</w:t>
      </w:r>
      <w:r w:rsidRPr="00621C8A">
        <w:rPr>
          <w:lang w:val="bs-Latn-BA"/>
        </w:rPr>
        <w:t>, svaki</w:t>
      </w:r>
      <w:r>
        <w:rPr>
          <w:lang w:val="bs-Latn-BA"/>
        </w:rPr>
        <w:t xml:space="preserve"> kandidat je dužan dostaviti sl</w:t>
      </w:r>
      <w:r w:rsidRPr="00621C8A">
        <w:rPr>
          <w:lang w:val="bs-Latn-BA"/>
        </w:rPr>
        <w:t xml:space="preserve">jedeće </w:t>
      </w:r>
      <w:r w:rsidRPr="00621C8A">
        <w:rPr>
          <w:b/>
          <w:lang w:val="bs-Latn-BA"/>
        </w:rPr>
        <w:t>dokumente</w:t>
      </w:r>
      <w:r w:rsidRPr="00621C8A">
        <w:rPr>
          <w:lang w:val="bs-Latn-BA"/>
        </w:rPr>
        <w:t>:</w:t>
      </w:r>
    </w:p>
    <w:p w14:paraId="3A2C9DC4" w14:textId="77777777" w:rsidR="002862E9" w:rsidRPr="00621C8A" w:rsidRDefault="002862E9" w:rsidP="002862E9">
      <w:pPr>
        <w:jc w:val="both"/>
        <w:rPr>
          <w:lang w:val="bs-Latn-BA"/>
        </w:rPr>
      </w:pPr>
    </w:p>
    <w:p w14:paraId="5CAD4CFB" w14:textId="77777777" w:rsidR="002862E9" w:rsidRPr="00621C8A" w:rsidRDefault="002862E9" w:rsidP="002862E9">
      <w:pPr>
        <w:jc w:val="both"/>
        <w:rPr>
          <w:lang w:val="bs-Latn-BA"/>
        </w:rPr>
      </w:pPr>
      <w:r>
        <w:rPr>
          <w:lang w:val="bs-Latn-BA"/>
        </w:rPr>
        <w:t xml:space="preserve">a) </w:t>
      </w:r>
      <w:r w:rsidRPr="00621C8A">
        <w:rPr>
          <w:lang w:val="bs-Latn-BA"/>
        </w:rPr>
        <w:t xml:space="preserve">dokaz o ispunjavanju uvjeta u pogledu stručne spreme (ovjerenu fotokopiju odgovarajuće diplome/svjedodžbe),           </w:t>
      </w:r>
    </w:p>
    <w:p w14:paraId="7F6F1EC8" w14:textId="77777777" w:rsidR="002862E9" w:rsidRPr="00621C8A" w:rsidRDefault="002862E9" w:rsidP="002862E9">
      <w:pPr>
        <w:jc w:val="both"/>
        <w:rPr>
          <w:lang w:val="bs-Latn-BA"/>
        </w:rPr>
      </w:pPr>
      <w:r w:rsidRPr="00621C8A">
        <w:rPr>
          <w:lang w:val="bs-Latn-BA"/>
        </w:rPr>
        <w:t>b) fotokopiju lične/osobne karte,</w:t>
      </w:r>
    </w:p>
    <w:p w14:paraId="64FCEA8C" w14:textId="77777777" w:rsidR="002862E9" w:rsidRPr="00621C8A" w:rsidRDefault="002862E9" w:rsidP="002862E9">
      <w:pPr>
        <w:jc w:val="both"/>
        <w:rPr>
          <w:lang w:val="bs-Latn-BA"/>
        </w:rPr>
      </w:pPr>
      <w:r w:rsidRPr="00621C8A">
        <w:rPr>
          <w:lang w:val="bs-Latn-BA"/>
        </w:rPr>
        <w:t>c) ovjerenu fotokopiju vozačke dozvole,</w:t>
      </w:r>
    </w:p>
    <w:p w14:paraId="55BEDB7E" w14:textId="77777777" w:rsidR="002862E9" w:rsidRPr="00621C8A" w:rsidRDefault="002862E9" w:rsidP="002862E9">
      <w:pPr>
        <w:jc w:val="both"/>
        <w:rPr>
          <w:lang w:val="bs-Latn-BA"/>
        </w:rPr>
      </w:pPr>
      <w:r w:rsidRPr="00621C8A">
        <w:rPr>
          <w:lang w:val="bs-Latn-BA"/>
        </w:rPr>
        <w:t>d) ljekarsko uvjerenje</w:t>
      </w:r>
      <w:r>
        <w:rPr>
          <w:lang w:val="bs-Latn-BA"/>
        </w:rPr>
        <w:t xml:space="preserve"> za instruktora vožnje</w:t>
      </w:r>
      <w:r w:rsidRPr="00621C8A">
        <w:rPr>
          <w:lang w:val="bs-Latn-BA"/>
        </w:rPr>
        <w:t xml:space="preserve"> ne starije od 12 mjeseci,</w:t>
      </w:r>
    </w:p>
    <w:p w14:paraId="15F75A6D" w14:textId="77777777" w:rsidR="002862E9" w:rsidRPr="00621C8A" w:rsidRDefault="002862E9" w:rsidP="002862E9">
      <w:pPr>
        <w:jc w:val="both"/>
        <w:rPr>
          <w:lang w:val="bs-Latn-BA"/>
        </w:rPr>
      </w:pPr>
      <w:r w:rsidRPr="00621C8A">
        <w:rPr>
          <w:lang w:val="bs-Latn-BA"/>
        </w:rPr>
        <w:t xml:space="preserve">e) uvjerenje da mu u posljednjih pet godina nije izrečena mjera sigurnosti ili zaštitna mjera zabrane upravljanja motornim vozilom, </w:t>
      </w:r>
    </w:p>
    <w:p w14:paraId="4D54BF6B" w14:textId="77777777" w:rsidR="002862E9" w:rsidRPr="00621C8A" w:rsidRDefault="002862E9" w:rsidP="002862E9">
      <w:pPr>
        <w:jc w:val="both"/>
        <w:rPr>
          <w:lang w:val="bs-Latn-BA"/>
        </w:rPr>
      </w:pPr>
      <w:r w:rsidRPr="00621C8A">
        <w:rPr>
          <w:lang w:val="bs-Latn-BA"/>
        </w:rPr>
        <w:t xml:space="preserve">f) dokaz o uplati troškova za </w:t>
      </w:r>
      <w:r>
        <w:rPr>
          <w:lang w:val="bs-Latn-BA"/>
        </w:rPr>
        <w:t>pripremnu nastavu i</w:t>
      </w:r>
      <w:r w:rsidRPr="00621C8A">
        <w:rPr>
          <w:lang w:val="bs-Latn-BA"/>
        </w:rPr>
        <w:t xml:space="preserve"> eliminatorni ispit</w:t>
      </w:r>
      <w:r>
        <w:rPr>
          <w:lang w:val="bs-Latn-BA"/>
        </w:rPr>
        <w:t xml:space="preserve"> </w:t>
      </w:r>
      <w:r w:rsidRPr="00621C8A">
        <w:rPr>
          <w:lang w:val="bs-Latn-BA"/>
        </w:rPr>
        <w:t>iz</w:t>
      </w:r>
      <w:r>
        <w:rPr>
          <w:lang w:val="bs-Latn-BA"/>
        </w:rPr>
        <w:t xml:space="preserve"> Poznavanja propisa o bezbjednosti</w:t>
      </w:r>
      <w:r w:rsidRPr="00621C8A">
        <w:rPr>
          <w:lang w:val="bs-Latn-BA"/>
        </w:rPr>
        <w:t xml:space="preserve"> saobraćaja na putevima u iznosu od 200 KM i dokaz o uplati troškova za pripremnu </w:t>
      </w:r>
      <w:r w:rsidRPr="00621C8A">
        <w:rPr>
          <w:lang w:val="bs-Latn-BA"/>
        </w:rPr>
        <w:lastRenderedPageBreak/>
        <w:t xml:space="preserve">nastavu iz ostalih oblasti koje je kandidat obavezan polagati u iznosu od 50 KM </w:t>
      </w:r>
      <w:r w:rsidRPr="00621C8A">
        <w:rPr>
          <w:b/>
          <w:lang w:val="bs-Latn-BA"/>
        </w:rPr>
        <w:t>po oblasti</w:t>
      </w:r>
      <w:r w:rsidRPr="00621C8A">
        <w:rPr>
          <w:lang w:val="bs-Latn-BA"/>
        </w:rPr>
        <w:t xml:space="preserve"> pripremne nastave,</w:t>
      </w:r>
    </w:p>
    <w:p w14:paraId="47405213" w14:textId="77777777" w:rsidR="002862E9" w:rsidRPr="00621C8A" w:rsidRDefault="002862E9" w:rsidP="002862E9">
      <w:pPr>
        <w:jc w:val="both"/>
        <w:rPr>
          <w:lang w:val="bs-Latn-BA"/>
        </w:rPr>
      </w:pPr>
      <w:r w:rsidRPr="00621C8A">
        <w:rPr>
          <w:lang w:val="bs-Latn-BA"/>
        </w:rPr>
        <w:t>g) dokaz o prijavljenom stalnom mjestu boravka.</w:t>
      </w:r>
    </w:p>
    <w:p w14:paraId="09997374" w14:textId="77777777" w:rsidR="002862E9" w:rsidRPr="00621C8A" w:rsidRDefault="002862E9" w:rsidP="002862E9">
      <w:pPr>
        <w:jc w:val="both"/>
        <w:rPr>
          <w:lang w:val="bs-Latn-BA"/>
        </w:rPr>
      </w:pPr>
    </w:p>
    <w:p w14:paraId="5EEEE6BB" w14:textId="77777777" w:rsidR="002862E9" w:rsidRDefault="002862E9" w:rsidP="002862E9">
      <w:pPr>
        <w:jc w:val="both"/>
        <w:rPr>
          <w:lang w:val="bs-Latn-BA"/>
        </w:rPr>
      </w:pPr>
      <w:r w:rsidRPr="00621C8A">
        <w:rPr>
          <w:b/>
          <w:lang w:val="bs-Latn-BA"/>
        </w:rPr>
        <w:t>III</w:t>
      </w:r>
      <w:r w:rsidRPr="00621C8A">
        <w:rPr>
          <w:lang w:val="bs-Latn-BA"/>
        </w:rPr>
        <w:t xml:space="preserve"> Za prijavljene kandidate organizuje se osposobljavanje putem obavezne pripremne nastave koja ukupno traje 45 sati i to:</w:t>
      </w:r>
    </w:p>
    <w:p w14:paraId="0E16799D" w14:textId="77777777" w:rsidR="002862E9" w:rsidRPr="00621C8A" w:rsidRDefault="002862E9" w:rsidP="002862E9">
      <w:pPr>
        <w:jc w:val="both"/>
        <w:rPr>
          <w:lang w:val="bs-Latn-BA"/>
        </w:rPr>
      </w:pPr>
    </w:p>
    <w:p w14:paraId="0F44422C" w14:textId="77777777" w:rsidR="002862E9" w:rsidRPr="00621C8A" w:rsidRDefault="002862E9" w:rsidP="002862E9">
      <w:pPr>
        <w:numPr>
          <w:ilvl w:val="0"/>
          <w:numId w:val="1"/>
        </w:numPr>
        <w:rPr>
          <w:lang w:val="bs-Latn-BA"/>
        </w:rPr>
      </w:pPr>
      <w:r w:rsidRPr="00621C8A">
        <w:rPr>
          <w:lang w:val="bs-Latn-BA"/>
        </w:rPr>
        <w:t xml:space="preserve">Poznavanje propisa o </w:t>
      </w:r>
      <w:r>
        <w:rPr>
          <w:lang w:val="bs-Latn-BA"/>
        </w:rPr>
        <w:t>bezbjednosti</w:t>
      </w:r>
      <w:r w:rsidRPr="00621C8A">
        <w:rPr>
          <w:lang w:val="bs-Latn-BA"/>
        </w:rPr>
        <w:t xml:space="preserve"> saobraćaja na putevim</w:t>
      </w:r>
      <w:r>
        <w:rPr>
          <w:lang w:val="bs-Latn-BA"/>
        </w:rPr>
        <w:t xml:space="preserve">a </w:t>
      </w:r>
      <w:r w:rsidRPr="00621C8A">
        <w:rPr>
          <w:lang w:val="bs-Latn-BA"/>
        </w:rPr>
        <w:t>........ 15 sati,</w:t>
      </w:r>
    </w:p>
    <w:p w14:paraId="48AB460F" w14:textId="77777777" w:rsidR="002862E9" w:rsidRPr="00621C8A" w:rsidRDefault="002862E9" w:rsidP="002862E9">
      <w:pPr>
        <w:numPr>
          <w:ilvl w:val="0"/>
          <w:numId w:val="1"/>
        </w:numPr>
        <w:rPr>
          <w:lang w:val="bs-Latn-BA"/>
        </w:rPr>
      </w:pPr>
      <w:r w:rsidRPr="00621C8A">
        <w:rPr>
          <w:lang w:val="bs-Latn-BA"/>
        </w:rPr>
        <w:t>Saobraćajna psihologija           .................................................... 10 sati,</w:t>
      </w:r>
    </w:p>
    <w:p w14:paraId="6DAB9081" w14:textId="77777777" w:rsidR="002862E9" w:rsidRPr="00621C8A" w:rsidRDefault="002862E9" w:rsidP="002862E9">
      <w:pPr>
        <w:numPr>
          <w:ilvl w:val="0"/>
          <w:numId w:val="1"/>
        </w:numPr>
        <w:rPr>
          <w:lang w:val="bs-Latn-BA"/>
        </w:rPr>
      </w:pPr>
      <w:r w:rsidRPr="00621C8A">
        <w:rPr>
          <w:lang w:val="bs-Latn-BA"/>
        </w:rPr>
        <w:t>Pedagogija – metodika vožnje .................................................... 10 sati,</w:t>
      </w:r>
    </w:p>
    <w:p w14:paraId="69D383A5" w14:textId="77777777" w:rsidR="002862E9" w:rsidRPr="00621C8A" w:rsidRDefault="002862E9" w:rsidP="002862E9">
      <w:pPr>
        <w:ind w:firstLine="705"/>
        <w:rPr>
          <w:lang w:val="bs-Latn-BA"/>
        </w:rPr>
      </w:pPr>
      <w:r w:rsidRPr="00621C8A">
        <w:rPr>
          <w:lang w:val="bs-Latn-BA"/>
        </w:rPr>
        <w:t>-     Poznavanje motornih vozila, uređaja i opreme ..........................</w:t>
      </w:r>
      <w:r>
        <w:rPr>
          <w:lang w:val="bs-Latn-BA"/>
        </w:rPr>
        <w:t xml:space="preserve"> </w:t>
      </w:r>
      <w:r w:rsidRPr="00621C8A">
        <w:rPr>
          <w:lang w:val="bs-Latn-BA"/>
        </w:rPr>
        <w:t>10 sati.</w:t>
      </w:r>
    </w:p>
    <w:p w14:paraId="726E4899" w14:textId="77777777" w:rsidR="002862E9" w:rsidRPr="00621C8A" w:rsidRDefault="002862E9" w:rsidP="002862E9">
      <w:pPr>
        <w:jc w:val="both"/>
        <w:rPr>
          <w:b/>
          <w:lang w:val="bs-Latn-BA"/>
        </w:rPr>
      </w:pPr>
    </w:p>
    <w:p w14:paraId="0BE418DC" w14:textId="77777777" w:rsidR="002862E9" w:rsidRDefault="002862E9" w:rsidP="002862E9">
      <w:pPr>
        <w:jc w:val="both"/>
        <w:rPr>
          <w:lang w:val="bs-Latn-BA"/>
        </w:rPr>
      </w:pPr>
      <w:r w:rsidRPr="00621C8A">
        <w:rPr>
          <w:b/>
          <w:lang w:val="bs-Latn-BA"/>
        </w:rPr>
        <w:t>IV</w:t>
      </w:r>
      <w:r w:rsidRPr="00621C8A">
        <w:rPr>
          <w:lang w:val="bs-Latn-BA"/>
        </w:rPr>
        <w:t xml:space="preserve"> Ispit za instruktora vožnje obuhvata polaganje iz:</w:t>
      </w:r>
    </w:p>
    <w:p w14:paraId="489A6C64" w14:textId="77777777" w:rsidR="002862E9" w:rsidRPr="00621C8A" w:rsidRDefault="002862E9" w:rsidP="002862E9">
      <w:pPr>
        <w:jc w:val="both"/>
        <w:rPr>
          <w:lang w:val="bs-Latn-BA"/>
        </w:rPr>
      </w:pPr>
    </w:p>
    <w:p w14:paraId="673D0235" w14:textId="77777777" w:rsidR="002862E9" w:rsidRPr="00621C8A" w:rsidRDefault="002862E9" w:rsidP="002862E9">
      <w:pPr>
        <w:numPr>
          <w:ilvl w:val="0"/>
          <w:numId w:val="1"/>
        </w:numPr>
        <w:jc w:val="both"/>
        <w:rPr>
          <w:lang w:val="bs-Latn-BA"/>
        </w:rPr>
      </w:pPr>
      <w:r w:rsidRPr="00621C8A">
        <w:rPr>
          <w:lang w:val="bs-Latn-BA"/>
        </w:rPr>
        <w:t xml:space="preserve">Poznavanje propisa o </w:t>
      </w:r>
      <w:r>
        <w:rPr>
          <w:lang w:val="bs-Latn-BA"/>
        </w:rPr>
        <w:t>bezbjednosti</w:t>
      </w:r>
      <w:r w:rsidRPr="00621C8A">
        <w:rPr>
          <w:lang w:val="bs-Latn-BA"/>
        </w:rPr>
        <w:t xml:space="preserve"> saobraćaja na putevima - polaže se pismeno i usmeno (cijena ispita sa pripremnom nastavom 200 KM)</w:t>
      </w:r>
    </w:p>
    <w:p w14:paraId="2A8A88D7" w14:textId="77777777" w:rsidR="002862E9" w:rsidRPr="00621C8A" w:rsidRDefault="002862E9" w:rsidP="002862E9">
      <w:pPr>
        <w:numPr>
          <w:ilvl w:val="0"/>
          <w:numId w:val="1"/>
        </w:numPr>
        <w:jc w:val="both"/>
        <w:rPr>
          <w:lang w:val="bs-Latn-BA"/>
        </w:rPr>
      </w:pPr>
      <w:r w:rsidRPr="00621C8A">
        <w:rPr>
          <w:lang w:val="bs-Latn-BA"/>
        </w:rPr>
        <w:t>Saobraćajna psihologija - polaže se usmeno (cijena ispita sa pripremnom nastavom 150 KM).</w:t>
      </w:r>
    </w:p>
    <w:p w14:paraId="1FB074ED" w14:textId="77777777" w:rsidR="002862E9" w:rsidRPr="00621C8A" w:rsidRDefault="002862E9" w:rsidP="002862E9">
      <w:pPr>
        <w:numPr>
          <w:ilvl w:val="0"/>
          <w:numId w:val="1"/>
        </w:numPr>
        <w:jc w:val="both"/>
        <w:rPr>
          <w:lang w:val="bs-Latn-BA"/>
        </w:rPr>
      </w:pPr>
      <w:r w:rsidRPr="00621C8A">
        <w:rPr>
          <w:lang w:val="bs-Latn-BA"/>
        </w:rPr>
        <w:t>Pedagogija – metodika vožnje - polaže se usmeno i praktično (cijena ispita sa pripremnom nastavom 200 KM).</w:t>
      </w:r>
    </w:p>
    <w:p w14:paraId="4F827340" w14:textId="77777777" w:rsidR="002862E9" w:rsidRPr="00621C8A" w:rsidRDefault="002862E9" w:rsidP="002862E9">
      <w:pPr>
        <w:numPr>
          <w:ilvl w:val="0"/>
          <w:numId w:val="1"/>
        </w:numPr>
        <w:jc w:val="both"/>
        <w:rPr>
          <w:lang w:val="bs-Latn-BA"/>
        </w:rPr>
      </w:pPr>
      <w:r w:rsidRPr="00621C8A">
        <w:rPr>
          <w:lang w:val="bs-Latn-BA"/>
        </w:rPr>
        <w:t>Poznavanje motornih vozila, uređaja i opreme - polaže se usmeno (cijena ispita sa pripremnom nastavom 150 KM).</w:t>
      </w:r>
    </w:p>
    <w:p w14:paraId="5A8C3F35" w14:textId="77777777" w:rsidR="002862E9" w:rsidRPr="00621C8A" w:rsidRDefault="002862E9" w:rsidP="002862E9">
      <w:pPr>
        <w:numPr>
          <w:ilvl w:val="0"/>
          <w:numId w:val="1"/>
        </w:numPr>
        <w:jc w:val="both"/>
        <w:rPr>
          <w:lang w:val="bs-Latn-BA"/>
        </w:rPr>
      </w:pPr>
      <w:r w:rsidRPr="00621C8A">
        <w:rPr>
          <w:lang w:val="bs-Latn-BA"/>
        </w:rPr>
        <w:t>Upravljanje motornim vozilom - polaže se praktično (cijena ispita: za A i B kategoriju i odgovarajuće potkategorije 150 KM, za svaku narednu kategoriju cijena se uvećava za 20% u odnosu na prethodnu, što iznosi 180 KM za C1 i C potkategoriju/ kategoriju, 216 KM za D kategoriju).</w:t>
      </w:r>
    </w:p>
    <w:p w14:paraId="5161AFBE" w14:textId="77777777" w:rsidR="002862E9" w:rsidRPr="00621C8A" w:rsidRDefault="002862E9" w:rsidP="002862E9">
      <w:pPr>
        <w:ind w:firstLine="705"/>
        <w:jc w:val="both"/>
        <w:rPr>
          <w:i/>
          <w:lang w:val="bs-Latn-BA"/>
        </w:rPr>
      </w:pPr>
    </w:p>
    <w:p w14:paraId="2B9FDD8C" w14:textId="77777777" w:rsidR="002862E9" w:rsidRPr="00621C8A" w:rsidRDefault="002862E9" w:rsidP="002862E9">
      <w:pPr>
        <w:ind w:firstLine="705"/>
        <w:jc w:val="both"/>
        <w:rPr>
          <w:lang w:val="bs-Latn-BA"/>
        </w:rPr>
      </w:pPr>
      <w:r w:rsidRPr="00621C8A">
        <w:rPr>
          <w:lang w:val="bs-Latn-BA"/>
        </w:rPr>
        <w:t>Kandidat za instruktora vožnje iz upravljanja motornim vozilom koji polaže ispit za potkategorije/kategorije D</w:t>
      </w:r>
      <w:r w:rsidRPr="00621C8A">
        <w:rPr>
          <w:vertAlign w:val="subscript"/>
          <w:lang w:val="bs-Latn-BA"/>
        </w:rPr>
        <w:t>1</w:t>
      </w:r>
      <w:r w:rsidRPr="00621C8A">
        <w:rPr>
          <w:lang w:val="bs-Latn-BA"/>
        </w:rPr>
        <w:t>E,</w:t>
      </w:r>
      <w:r w:rsidRPr="00621C8A">
        <w:rPr>
          <w:vertAlign w:val="subscript"/>
          <w:lang w:val="bs-Latn-BA"/>
        </w:rPr>
        <w:t xml:space="preserve"> </w:t>
      </w:r>
      <w:r w:rsidRPr="00621C8A">
        <w:rPr>
          <w:lang w:val="bs-Latn-BA"/>
        </w:rPr>
        <w:t>DE, C</w:t>
      </w:r>
      <w:r w:rsidRPr="00621C8A">
        <w:rPr>
          <w:vertAlign w:val="subscript"/>
          <w:lang w:val="bs-Latn-BA"/>
        </w:rPr>
        <w:t>1</w:t>
      </w:r>
      <w:r w:rsidRPr="00621C8A">
        <w:rPr>
          <w:lang w:val="bs-Latn-BA"/>
        </w:rPr>
        <w:t>E, CE</w:t>
      </w:r>
      <w:r w:rsidRPr="00621C8A">
        <w:rPr>
          <w:vertAlign w:val="subscript"/>
          <w:lang w:val="bs-Latn-BA"/>
        </w:rPr>
        <w:t xml:space="preserve"> </w:t>
      </w:r>
      <w:r w:rsidRPr="00621C8A">
        <w:rPr>
          <w:lang w:val="bs-Latn-BA"/>
        </w:rPr>
        <w:t>i BE, ispit polaže posebno za svaku kategoriju/potkategoriju (cijena po ispitu 100 KM).</w:t>
      </w:r>
    </w:p>
    <w:p w14:paraId="2F030F50" w14:textId="77777777" w:rsidR="002862E9" w:rsidRPr="00621C8A" w:rsidRDefault="002862E9" w:rsidP="002862E9">
      <w:pPr>
        <w:ind w:left="705"/>
        <w:jc w:val="both"/>
        <w:rPr>
          <w:lang w:val="bs-Latn-BA"/>
        </w:rPr>
      </w:pPr>
    </w:p>
    <w:p w14:paraId="236F4688" w14:textId="77777777" w:rsidR="002862E9" w:rsidRPr="00621C8A" w:rsidRDefault="002862E9" w:rsidP="002862E9">
      <w:pPr>
        <w:ind w:firstLine="705"/>
        <w:jc w:val="both"/>
        <w:rPr>
          <w:lang w:val="bs-Latn-BA"/>
        </w:rPr>
      </w:pPr>
      <w:r w:rsidRPr="00621C8A">
        <w:rPr>
          <w:lang w:val="bs-Latn-BA"/>
        </w:rPr>
        <w:t>Nakon položenog eliminatornog ispita iz Poznavanja propisa o sigurnosti saobraćaja na putevima, kandidat koji želi nastaviti polaganje ispita je obavezan uplatiti razliku sredstava do cijena datih u tački IV, što iznosi 100 KM za Psihologiju i Poznavanje motornih vozila, uređaja i opreme i 150 KM za Pedagogiju – metodiku vožnje - polaže se usmeno i praktično, a za upravljanje motornim vozilom uplate izvršiti u skladu sa tačkom IV alineja 5.</w:t>
      </w:r>
    </w:p>
    <w:p w14:paraId="7EF19A68" w14:textId="77777777" w:rsidR="002862E9" w:rsidRPr="00621C8A" w:rsidRDefault="002862E9" w:rsidP="002862E9">
      <w:pPr>
        <w:jc w:val="both"/>
        <w:rPr>
          <w:lang w:val="bs-Latn-BA"/>
        </w:rPr>
      </w:pPr>
    </w:p>
    <w:p w14:paraId="15BD812B" w14:textId="77777777" w:rsidR="002862E9" w:rsidRDefault="002862E9" w:rsidP="002862E9">
      <w:pPr>
        <w:ind w:firstLine="705"/>
        <w:jc w:val="both"/>
        <w:rPr>
          <w:b/>
          <w:i/>
          <w:lang w:val="bs-Latn-BA"/>
        </w:rPr>
      </w:pPr>
      <w:r w:rsidRPr="00621C8A">
        <w:rPr>
          <w:b/>
          <w:i/>
          <w:lang w:val="bs-Latn-BA"/>
        </w:rPr>
        <w:t>POSEBNE NAPOMENE KANDIDATIMA KOJI SU OSLOBOĐENI POLAGANJA DIJELOVA ISPITA  (izvod iz čl. 4. i 9. Pravilnika)</w:t>
      </w:r>
    </w:p>
    <w:p w14:paraId="22110BFD" w14:textId="77777777" w:rsidR="002862E9" w:rsidRPr="00621C8A" w:rsidRDefault="002862E9" w:rsidP="002862E9">
      <w:pPr>
        <w:ind w:firstLine="705"/>
        <w:jc w:val="both"/>
        <w:rPr>
          <w:b/>
          <w:i/>
          <w:lang w:val="bs-Latn-BA"/>
        </w:rPr>
      </w:pPr>
    </w:p>
    <w:p w14:paraId="0305B9B0" w14:textId="77777777" w:rsidR="002862E9" w:rsidRPr="00621C8A" w:rsidRDefault="002862E9" w:rsidP="002862E9">
      <w:pPr>
        <w:ind w:firstLine="705"/>
        <w:jc w:val="both"/>
        <w:rPr>
          <w:i/>
          <w:lang w:val="bs-Latn-BA"/>
        </w:rPr>
      </w:pPr>
      <w:r w:rsidRPr="00621C8A">
        <w:rPr>
          <w:i/>
          <w:lang w:val="bs-Latn-BA"/>
        </w:rPr>
        <w:t>Diplomirani inžinjer saobraćaja, cestovni smjer, nije obavezan obavljati osposobljavanje niti polagati ispite iz predmeta: saobraćajna psihologija i poznavanje motornih vozila, uređaja i opreme.</w:t>
      </w:r>
    </w:p>
    <w:p w14:paraId="0DB14113" w14:textId="77777777" w:rsidR="002862E9" w:rsidRPr="00621C8A" w:rsidRDefault="002862E9" w:rsidP="002862E9">
      <w:pPr>
        <w:ind w:firstLine="705"/>
        <w:jc w:val="both"/>
        <w:rPr>
          <w:i/>
          <w:lang w:val="bs-Latn-BA"/>
        </w:rPr>
      </w:pPr>
      <w:r w:rsidRPr="00621C8A">
        <w:rPr>
          <w:i/>
          <w:lang w:val="bs-Latn-BA"/>
        </w:rPr>
        <w:t xml:space="preserve">Kandidat koji ima dozvolu vozača-instruktora određene kategorije, prilikom polaganja ispita za vozača-instruktora za drugu kategoriju, ne polaže ispit iz saobraćajne psihologije i pedagogije.  </w:t>
      </w:r>
    </w:p>
    <w:p w14:paraId="641A28DB" w14:textId="77777777" w:rsidR="002862E9" w:rsidRPr="00621C8A" w:rsidRDefault="002862E9" w:rsidP="002862E9">
      <w:pPr>
        <w:ind w:firstLine="705"/>
        <w:jc w:val="both"/>
        <w:rPr>
          <w:i/>
          <w:lang w:val="bs-Latn-BA"/>
        </w:rPr>
      </w:pPr>
      <w:r w:rsidRPr="00621C8A">
        <w:rPr>
          <w:i/>
          <w:lang w:val="bs-Latn-BA"/>
        </w:rPr>
        <w:t xml:space="preserve">Kandidat koji ima dozvolu vozača-instruktora B kategorije, prilikom polaganja ispita za vozača-instruktora za A kategoriju, ne polaže ispit iz poznavanja propisa o sigurnosti saobraćaja na putevima.  </w:t>
      </w:r>
    </w:p>
    <w:p w14:paraId="5A9E37D1" w14:textId="77777777" w:rsidR="002862E9" w:rsidRPr="00621C8A" w:rsidRDefault="002862E9" w:rsidP="002862E9">
      <w:pPr>
        <w:ind w:firstLine="705"/>
        <w:jc w:val="both"/>
        <w:rPr>
          <w:i/>
          <w:lang w:val="bs-Latn-BA"/>
        </w:rPr>
      </w:pPr>
      <w:r w:rsidRPr="00621C8A">
        <w:rPr>
          <w:i/>
          <w:lang w:val="bs-Latn-BA"/>
        </w:rPr>
        <w:t>Kandidat koji ima dozvolu vozača-instruktora C</w:t>
      </w:r>
      <w:r w:rsidRPr="00621C8A">
        <w:rPr>
          <w:i/>
          <w:vertAlign w:val="subscript"/>
          <w:lang w:val="bs-Latn-BA"/>
        </w:rPr>
        <w:t>1</w:t>
      </w:r>
      <w:r w:rsidRPr="00621C8A">
        <w:rPr>
          <w:i/>
          <w:lang w:val="bs-Latn-BA"/>
        </w:rPr>
        <w:t xml:space="preserve"> ili C kategorije/ potkategorije, prilikom polaganja ispita za vozača-instruktora za D</w:t>
      </w:r>
      <w:r w:rsidRPr="00621C8A">
        <w:rPr>
          <w:i/>
          <w:vertAlign w:val="subscript"/>
          <w:lang w:val="bs-Latn-BA"/>
        </w:rPr>
        <w:t>1</w:t>
      </w:r>
      <w:r w:rsidRPr="00621C8A">
        <w:rPr>
          <w:i/>
          <w:lang w:val="bs-Latn-BA"/>
        </w:rPr>
        <w:t xml:space="preserve"> ili D kategoriju/ potkategorije, ne polaže ispit iz poznavanja propisa o sigurnosti saobraćaja na putevima i ispit iz poznavanje motornih vozila, uređaja i opreme.  </w:t>
      </w:r>
    </w:p>
    <w:p w14:paraId="02D03A1A" w14:textId="77777777" w:rsidR="002862E9" w:rsidRPr="00621C8A" w:rsidRDefault="002862E9" w:rsidP="002862E9">
      <w:pPr>
        <w:ind w:firstLine="705"/>
        <w:jc w:val="both"/>
        <w:rPr>
          <w:i/>
          <w:lang w:val="bs-Latn-BA"/>
        </w:rPr>
      </w:pPr>
      <w:r w:rsidRPr="00621C8A">
        <w:rPr>
          <w:i/>
          <w:lang w:val="bs-Latn-BA"/>
        </w:rPr>
        <w:lastRenderedPageBreak/>
        <w:t>Kandidat koji ima položen ispit za vozača-instruktora iz upravljanja motornim vozilom za potkategoriju C</w:t>
      </w:r>
      <w:r w:rsidRPr="00621C8A">
        <w:rPr>
          <w:i/>
          <w:vertAlign w:val="subscript"/>
          <w:lang w:val="bs-Latn-BA"/>
        </w:rPr>
        <w:t>1</w:t>
      </w:r>
      <w:r w:rsidRPr="00621C8A">
        <w:rPr>
          <w:i/>
          <w:lang w:val="bs-Latn-BA"/>
        </w:rPr>
        <w:t xml:space="preserve"> ne polaže ispit za kategoriju B.</w:t>
      </w:r>
    </w:p>
    <w:p w14:paraId="09519D83" w14:textId="77777777" w:rsidR="002862E9" w:rsidRPr="00621C8A" w:rsidRDefault="002862E9" w:rsidP="002862E9">
      <w:pPr>
        <w:ind w:firstLine="705"/>
        <w:jc w:val="both"/>
        <w:rPr>
          <w:i/>
          <w:lang w:val="bs-Latn-BA"/>
        </w:rPr>
      </w:pPr>
      <w:r w:rsidRPr="00621C8A">
        <w:rPr>
          <w:i/>
          <w:lang w:val="bs-Latn-BA"/>
        </w:rPr>
        <w:t>Kandidat koji ima položen ispit za vozača-instruktora iz upravljanja motornim vozilom za kategoriju C ne polaže ispit za potkategoriju/kategoriju C</w:t>
      </w:r>
      <w:r w:rsidRPr="00621C8A">
        <w:rPr>
          <w:i/>
          <w:vertAlign w:val="subscript"/>
          <w:lang w:val="bs-Latn-BA"/>
        </w:rPr>
        <w:t xml:space="preserve">1 </w:t>
      </w:r>
      <w:r w:rsidRPr="00621C8A">
        <w:rPr>
          <w:i/>
          <w:lang w:val="bs-Latn-BA"/>
        </w:rPr>
        <w:t>i B.</w:t>
      </w:r>
    </w:p>
    <w:p w14:paraId="1B14688F" w14:textId="77777777" w:rsidR="002862E9" w:rsidRPr="00621C8A" w:rsidRDefault="002862E9" w:rsidP="002862E9">
      <w:pPr>
        <w:ind w:firstLine="705"/>
        <w:jc w:val="both"/>
        <w:rPr>
          <w:i/>
          <w:lang w:val="bs-Latn-BA"/>
        </w:rPr>
      </w:pPr>
      <w:r w:rsidRPr="00621C8A">
        <w:rPr>
          <w:i/>
          <w:lang w:val="bs-Latn-BA"/>
        </w:rPr>
        <w:t>Kandidat koji ima položen ispit za vozača-instruktora iz upravljanja motornim vozilom za kategoriju D ne polaže ispit za potkategoriju/kategoriju D</w:t>
      </w:r>
      <w:r w:rsidRPr="00621C8A">
        <w:rPr>
          <w:i/>
          <w:vertAlign w:val="subscript"/>
          <w:lang w:val="bs-Latn-BA"/>
        </w:rPr>
        <w:t>1</w:t>
      </w:r>
      <w:r w:rsidRPr="00621C8A">
        <w:rPr>
          <w:i/>
          <w:lang w:val="bs-Latn-BA"/>
        </w:rPr>
        <w:t>,</w:t>
      </w:r>
      <w:r w:rsidRPr="00621C8A">
        <w:rPr>
          <w:i/>
          <w:vertAlign w:val="subscript"/>
          <w:lang w:val="bs-Latn-BA"/>
        </w:rPr>
        <w:t xml:space="preserve"> </w:t>
      </w:r>
      <w:r w:rsidRPr="00621C8A">
        <w:rPr>
          <w:i/>
          <w:lang w:val="bs-Latn-BA"/>
        </w:rPr>
        <w:t>C, C</w:t>
      </w:r>
      <w:r w:rsidRPr="00621C8A">
        <w:rPr>
          <w:i/>
          <w:vertAlign w:val="subscript"/>
          <w:lang w:val="bs-Latn-BA"/>
        </w:rPr>
        <w:t xml:space="preserve">1 </w:t>
      </w:r>
      <w:r w:rsidRPr="00621C8A">
        <w:rPr>
          <w:i/>
          <w:lang w:val="bs-Latn-BA"/>
        </w:rPr>
        <w:t>i B.</w:t>
      </w:r>
    </w:p>
    <w:p w14:paraId="78FC08BC" w14:textId="77777777" w:rsidR="002862E9" w:rsidRDefault="002862E9" w:rsidP="002862E9">
      <w:pPr>
        <w:ind w:firstLine="705"/>
        <w:jc w:val="both"/>
        <w:rPr>
          <w:i/>
          <w:lang w:val="bs-Latn-BA"/>
        </w:rPr>
      </w:pPr>
      <w:r w:rsidRPr="00621C8A">
        <w:rPr>
          <w:i/>
          <w:lang w:val="bs-Latn-BA"/>
        </w:rPr>
        <w:t>Kandidat za vozača-instruktora iz upravljanja motornim vozilom koji polaže ispit za potkategorije/kategorije D</w:t>
      </w:r>
      <w:r w:rsidRPr="00621C8A">
        <w:rPr>
          <w:i/>
          <w:vertAlign w:val="subscript"/>
          <w:lang w:val="bs-Latn-BA"/>
        </w:rPr>
        <w:t>1</w:t>
      </w:r>
      <w:r w:rsidRPr="00621C8A">
        <w:rPr>
          <w:i/>
          <w:lang w:val="bs-Latn-BA"/>
        </w:rPr>
        <w:t>E,</w:t>
      </w:r>
      <w:r w:rsidRPr="00621C8A">
        <w:rPr>
          <w:i/>
          <w:vertAlign w:val="subscript"/>
          <w:lang w:val="bs-Latn-BA"/>
        </w:rPr>
        <w:t xml:space="preserve"> </w:t>
      </w:r>
      <w:r w:rsidRPr="00621C8A">
        <w:rPr>
          <w:i/>
          <w:lang w:val="bs-Latn-BA"/>
        </w:rPr>
        <w:t>DE, C</w:t>
      </w:r>
      <w:r w:rsidRPr="00621C8A">
        <w:rPr>
          <w:i/>
          <w:vertAlign w:val="subscript"/>
          <w:lang w:val="bs-Latn-BA"/>
        </w:rPr>
        <w:t>1</w:t>
      </w:r>
      <w:r w:rsidRPr="00621C8A">
        <w:rPr>
          <w:i/>
          <w:lang w:val="bs-Latn-BA"/>
        </w:rPr>
        <w:t>E, CE</w:t>
      </w:r>
      <w:r w:rsidRPr="00621C8A">
        <w:rPr>
          <w:i/>
          <w:vertAlign w:val="subscript"/>
          <w:lang w:val="bs-Latn-BA"/>
        </w:rPr>
        <w:t xml:space="preserve"> </w:t>
      </w:r>
      <w:r w:rsidRPr="00621C8A">
        <w:rPr>
          <w:i/>
          <w:lang w:val="bs-Latn-BA"/>
        </w:rPr>
        <w:t xml:space="preserve">i BE, ispit polaže posebno za </w:t>
      </w:r>
      <w:r>
        <w:rPr>
          <w:i/>
          <w:lang w:val="bs-Latn-BA"/>
        </w:rPr>
        <w:t>svaku kategoriju/potkategoriju.</w:t>
      </w:r>
    </w:p>
    <w:p w14:paraId="77E7FA3C" w14:textId="77777777" w:rsidR="002862E9" w:rsidRPr="00131474" w:rsidRDefault="002862E9" w:rsidP="002862E9">
      <w:pPr>
        <w:ind w:firstLine="705"/>
        <w:jc w:val="both"/>
        <w:rPr>
          <w:i/>
          <w:lang w:val="bs-Latn-BA"/>
        </w:rPr>
      </w:pPr>
    </w:p>
    <w:p w14:paraId="1977C19E" w14:textId="77777777" w:rsidR="002862E9" w:rsidRPr="00621C8A" w:rsidRDefault="002862E9" w:rsidP="002862E9">
      <w:pPr>
        <w:ind w:firstLine="705"/>
        <w:jc w:val="both"/>
        <w:rPr>
          <w:lang w:val="bs-Latn-BA"/>
        </w:rPr>
      </w:pPr>
      <w:r w:rsidRPr="00621C8A">
        <w:rPr>
          <w:lang w:val="bs-Latn-BA"/>
        </w:rPr>
        <w:t>Prilikom osposobljavanja i polaganja ispita iz upravljanja motornim vozilom, kandidat je dužan obezbijediti odgovarajuće vozilo koje ispunjava propisane tehničke uslove i standarde u pogledu dimenzija, mase, osovinskog opterećenja, uređaja i opreme, kako je to propi</w:t>
      </w:r>
      <w:r>
        <w:rPr>
          <w:lang w:val="bs-Latn-BA"/>
        </w:rPr>
        <w:t>sano članom 20. Pravilnika o stje</w:t>
      </w:r>
      <w:r w:rsidRPr="00621C8A">
        <w:rPr>
          <w:lang w:val="bs-Latn-BA"/>
        </w:rPr>
        <w:t>canju zvanja vozača-instruktora motornih vozila.</w:t>
      </w:r>
    </w:p>
    <w:p w14:paraId="224B7A94" w14:textId="77777777" w:rsidR="002862E9" w:rsidRDefault="002862E9" w:rsidP="002862E9">
      <w:pPr>
        <w:ind w:firstLine="705"/>
        <w:jc w:val="both"/>
        <w:rPr>
          <w:lang w:val="bs-Latn-BA"/>
        </w:rPr>
      </w:pPr>
    </w:p>
    <w:p w14:paraId="44AA51BD" w14:textId="77777777" w:rsidR="002862E9" w:rsidRPr="00621C8A" w:rsidRDefault="002862E9" w:rsidP="002862E9">
      <w:pPr>
        <w:ind w:firstLine="705"/>
        <w:jc w:val="both"/>
        <w:rPr>
          <w:lang w:val="bs-Latn-BA"/>
        </w:rPr>
      </w:pPr>
    </w:p>
    <w:p w14:paraId="550E8E8F" w14:textId="77777777" w:rsidR="002862E9" w:rsidRPr="00621C8A" w:rsidRDefault="002862E9" w:rsidP="002862E9">
      <w:pPr>
        <w:ind w:firstLine="705"/>
        <w:jc w:val="both"/>
        <w:rPr>
          <w:lang w:val="bs-Latn-BA"/>
        </w:rPr>
      </w:pPr>
      <w:r w:rsidRPr="00621C8A">
        <w:rPr>
          <w:lang w:val="bs-Latn-BA"/>
        </w:rPr>
        <w:t xml:space="preserve">Uplata troškova iz tačke  </w:t>
      </w:r>
      <w:r w:rsidRPr="00621C8A">
        <w:rPr>
          <w:b/>
          <w:lang w:val="bs-Latn-BA"/>
        </w:rPr>
        <w:t xml:space="preserve">IV </w:t>
      </w:r>
      <w:r w:rsidRPr="00621C8A">
        <w:rPr>
          <w:lang w:val="bs-Latn-BA"/>
        </w:rPr>
        <w:t xml:space="preserve"> vrši se na Depozitni račun Budžeta Kantona Sarajevo broj: </w:t>
      </w:r>
      <w:r>
        <w:rPr>
          <w:lang w:val="bs-Latn-BA"/>
        </w:rPr>
        <w:t>1411965320008475</w:t>
      </w:r>
      <w:r w:rsidRPr="00621C8A">
        <w:rPr>
          <w:lang w:val="bs-Latn-BA"/>
        </w:rPr>
        <w:t xml:space="preserve">; Vrsta prihoda: 722429; Šifra opštine 077; Budžetska organizacija 2101001. </w:t>
      </w:r>
    </w:p>
    <w:p w14:paraId="2A7FE80E" w14:textId="77777777" w:rsidR="002862E9" w:rsidRPr="00621C8A" w:rsidRDefault="002862E9" w:rsidP="002862E9">
      <w:pPr>
        <w:rPr>
          <w:lang w:val="bs-Latn-BA"/>
        </w:rPr>
      </w:pPr>
    </w:p>
    <w:p w14:paraId="07F62E57" w14:textId="4F1A182D" w:rsidR="002862E9" w:rsidRDefault="002862E9" w:rsidP="002862E9">
      <w:pPr>
        <w:jc w:val="both"/>
        <w:rPr>
          <w:b/>
          <w:u w:val="single"/>
          <w:lang w:val="bs-Latn-BA"/>
        </w:rPr>
      </w:pPr>
      <w:r w:rsidRPr="00621C8A">
        <w:rPr>
          <w:b/>
          <w:lang w:val="bs-Latn-BA"/>
        </w:rPr>
        <w:t>V.</w:t>
      </w:r>
      <w:r w:rsidRPr="00621C8A">
        <w:rPr>
          <w:lang w:val="bs-Latn-BA"/>
        </w:rPr>
        <w:t xml:space="preserve"> </w:t>
      </w:r>
      <w:r>
        <w:rPr>
          <w:b/>
          <w:lang w:val="bs-Latn-BA"/>
        </w:rPr>
        <w:t>Prijave</w:t>
      </w:r>
      <w:r w:rsidRPr="00621C8A">
        <w:rPr>
          <w:b/>
          <w:lang w:val="bs-Latn-BA"/>
        </w:rPr>
        <w:t xml:space="preserve"> na Javni poziv</w:t>
      </w:r>
      <w:r w:rsidRPr="00621C8A">
        <w:rPr>
          <w:lang w:val="bs-Latn-BA"/>
        </w:rPr>
        <w:t xml:space="preserve">, uz propisanu dokumentaciju iz tačke II u zatvorenoj koverti, </w:t>
      </w:r>
      <w:r w:rsidRPr="00F83BC5">
        <w:rPr>
          <w:b/>
          <w:u w:val="single"/>
          <w:lang w:val="bs-Latn-BA"/>
        </w:rPr>
        <w:t>dostavljaju se na Protokol Vlade Kantona Sarajevo</w:t>
      </w:r>
      <w:r>
        <w:rPr>
          <w:lang w:val="bs-Latn-BA"/>
        </w:rPr>
        <w:t xml:space="preserve"> (</w:t>
      </w:r>
      <w:r w:rsidR="00223DE8" w:rsidRPr="00621C8A">
        <w:rPr>
          <w:lang w:val="bs-Latn-BA"/>
        </w:rPr>
        <w:t xml:space="preserve">Ministarstvo za </w:t>
      </w:r>
      <w:r w:rsidR="00223DE8">
        <w:rPr>
          <w:lang w:val="bs-Latn-BA"/>
        </w:rPr>
        <w:t xml:space="preserve">odgoj i </w:t>
      </w:r>
      <w:r w:rsidR="00223DE8" w:rsidRPr="00621C8A">
        <w:rPr>
          <w:lang w:val="bs-Latn-BA"/>
        </w:rPr>
        <w:t>obrazovanje</w:t>
      </w:r>
      <w:r w:rsidR="00223DE8">
        <w:rPr>
          <w:lang w:val="bs-Latn-BA"/>
        </w:rPr>
        <w:t xml:space="preserve"> Kantona Sarajevo, </w:t>
      </w:r>
      <w:r>
        <w:rPr>
          <w:lang w:val="bs-Latn-BA"/>
        </w:rPr>
        <w:t xml:space="preserve">ulica </w:t>
      </w:r>
      <w:r w:rsidRPr="00621C8A">
        <w:rPr>
          <w:lang w:val="bs-Latn-BA"/>
        </w:rPr>
        <w:t>Reisa Džemaludina Čauševića broj 1</w:t>
      </w:r>
      <w:r>
        <w:rPr>
          <w:lang w:val="bs-Latn-BA"/>
        </w:rPr>
        <w:t xml:space="preserve">), </w:t>
      </w:r>
      <w:r w:rsidRPr="00DF1868">
        <w:rPr>
          <w:b/>
          <w:u w:val="single"/>
          <w:lang w:val="bs-Latn-BA"/>
        </w:rPr>
        <w:t xml:space="preserve">najkasnije </w:t>
      </w:r>
      <w:r w:rsidRPr="007F1D20">
        <w:rPr>
          <w:b/>
          <w:u w:val="single"/>
          <w:lang w:val="bs-Latn-BA"/>
        </w:rPr>
        <w:t xml:space="preserve">do </w:t>
      </w:r>
      <w:r w:rsidR="00831EA8">
        <w:rPr>
          <w:b/>
          <w:u w:val="single"/>
          <w:lang w:val="bs-Latn-BA"/>
        </w:rPr>
        <w:t>12</w:t>
      </w:r>
      <w:r w:rsidRPr="007F1D20">
        <w:rPr>
          <w:b/>
          <w:u w:val="single"/>
          <w:lang w:val="bs-Latn-BA"/>
        </w:rPr>
        <w:t>.</w:t>
      </w:r>
      <w:r>
        <w:rPr>
          <w:b/>
          <w:u w:val="single"/>
          <w:lang w:val="bs-Latn-BA"/>
        </w:rPr>
        <w:t xml:space="preserve"> </w:t>
      </w:r>
      <w:r w:rsidR="00212D4B">
        <w:rPr>
          <w:b/>
          <w:u w:val="single"/>
          <w:lang w:val="bs-Latn-BA"/>
        </w:rPr>
        <w:t>04</w:t>
      </w:r>
      <w:r w:rsidRPr="007F1D20">
        <w:rPr>
          <w:b/>
          <w:u w:val="single"/>
          <w:lang w:val="bs-Latn-BA"/>
        </w:rPr>
        <w:t>.</w:t>
      </w:r>
      <w:r>
        <w:rPr>
          <w:b/>
          <w:u w:val="single"/>
          <w:lang w:val="bs-Latn-BA"/>
        </w:rPr>
        <w:t xml:space="preserve"> </w:t>
      </w:r>
      <w:r w:rsidRPr="007F1D20">
        <w:rPr>
          <w:b/>
          <w:u w:val="single"/>
          <w:lang w:val="bs-Latn-BA"/>
        </w:rPr>
        <w:t>202</w:t>
      </w:r>
      <w:r w:rsidR="00212D4B">
        <w:rPr>
          <w:b/>
          <w:u w:val="single"/>
          <w:lang w:val="bs-Latn-BA"/>
        </w:rPr>
        <w:t>5</w:t>
      </w:r>
      <w:r w:rsidRPr="007F1D20">
        <w:rPr>
          <w:b/>
          <w:u w:val="single"/>
          <w:lang w:val="bs-Latn-BA"/>
        </w:rPr>
        <w:t>. godine</w:t>
      </w:r>
      <w:r w:rsidRPr="00621C8A">
        <w:rPr>
          <w:lang w:val="bs-Latn-BA"/>
        </w:rPr>
        <w:t xml:space="preserve">, sa naznakom: </w:t>
      </w:r>
      <w:r w:rsidRPr="00621C8A">
        <w:rPr>
          <w:b/>
          <w:u w:val="single"/>
          <w:lang w:val="bs-Latn-BA"/>
        </w:rPr>
        <w:t>Prijave  na Javni poziv za instruktora vožnje.</w:t>
      </w:r>
    </w:p>
    <w:p w14:paraId="0A5C7D80" w14:textId="77777777" w:rsidR="002862E9" w:rsidRPr="00621C8A" w:rsidRDefault="002862E9" w:rsidP="002862E9">
      <w:pPr>
        <w:jc w:val="both"/>
        <w:rPr>
          <w:lang w:val="bs-Latn-BA"/>
        </w:rPr>
      </w:pPr>
    </w:p>
    <w:p w14:paraId="74ECC939" w14:textId="44BD52ED" w:rsidR="00223DE8" w:rsidRDefault="002862E9" w:rsidP="002862E9">
      <w:pPr>
        <w:ind w:firstLine="720"/>
        <w:jc w:val="both"/>
      </w:pPr>
      <w:r w:rsidRPr="00621C8A">
        <w:t xml:space="preserve">Prijavljivanje se vrši putem obrasca Prijave koji se može preuzeti na recepciji </w:t>
      </w:r>
      <w:r>
        <w:t xml:space="preserve">Kantona Sarajevo (ul. </w:t>
      </w:r>
      <w:r w:rsidRPr="00621C8A">
        <w:rPr>
          <w:lang w:val="bs-Latn-BA"/>
        </w:rPr>
        <w:t>Reisa Džemaludina Čauševića broj 1</w:t>
      </w:r>
      <w:r>
        <w:rPr>
          <w:lang w:val="bs-Latn-BA"/>
        </w:rPr>
        <w:t>,</w:t>
      </w:r>
      <w:r>
        <w:t xml:space="preserve"> </w:t>
      </w:r>
      <w:r w:rsidRPr="00621C8A">
        <w:t>Sarajev</w:t>
      </w:r>
      <w:r>
        <w:t xml:space="preserve">o) ili na Web-stranici </w:t>
      </w:r>
      <w:hyperlink r:id="rId8" w:history="1">
        <w:r w:rsidR="00223DE8" w:rsidRPr="009F48EA">
          <w:rPr>
            <w:rStyle w:val="Hyperlink"/>
          </w:rPr>
          <w:t>https://mo.ks.gov.ba/aktuelno/obavjestenja-sed</w:t>
        </w:r>
      </w:hyperlink>
      <w:r w:rsidR="00223DE8">
        <w:t xml:space="preserve"> .</w:t>
      </w:r>
    </w:p>
    <w:p w14:paraId="5F47E82A" w14:textId="77777777" w:rsidR="002862E9" w:rsidRPr="00621C8A" w:rsidRDefault="002862E9" w:rsidP="002862E9">
      <w:pPr>
        <w:ind w:firstLine="720"/>
        <w:jc w:val="both"/>
      </w:pPr>
    </w:p>
    <w:p w14:paraId="64A26F31" w14:textId="2D1E889E" w:rsidR="002862E9" w:rsidRPr="00935484" w:rsidRDefault="002862E9" w:rsidP="002862E9">
      <w:pPr>
        <w:ind w:firstLine="720"/>
        <w:jc w:val="both"/>
      </w:pPr>
      <w:r w:rsidRPr="00935484">
        <w:rPr>
          <w:b/>
          <w:lang w:val="bs-Latn-BA"/>
        </w:rPr>
        <w:t xml:space="preserve">Pripremna nastava </w:t>
      </w:r>
      <w:r w:rsidR="00935484">
        <w:rPr>
          <w:b/>
          <w:lang w:val="bs-Latn-BA"/>
        </w:rPr>
        <w:t>će se održati između 17.04. i 30.04.2025 godine</w:t>
      </w:r>
      <w:r w:rsidRPr="00935484">
        <w:rPr>
          <w:b/>
          <w:lang w:val="bs-Latn-BA"/>
        </w:rPr>
        <w:t>, u skladu sa rasporedom, vremenom i mjestom održavanja nastave, koji će biti oglašen do 1</w:t>
      </w:r>
      <w:r w:rsidR="00935484">
        <w:rPr>
          <w:b/>
          <w:lang w:val="bs-Latn-BA"/>
        </w:rPr>
        <w:t>6.04</w:t>
      </w:r>
      <w:r w:rsidRPr="00935484">
        <w:rPr>
          <w:b/>
          <w:lang w:val="bs-Latn-BA"/>
        </w:rPr>
        <w:t>.202</w:t>
      </w:r>
      <w:r w:rsidR="00935484">
        <w:rPr>
          <w:b/>
          <w:lang w:val="bs-Latn-BA"/>
        </w:rPr>
        <w:t>5</w:t>
      </w:r>
      <w:r w:rsidRPr="00935484">
        <w:rPr>
          <w:b/>
          <w:lang w:val="bs-Latn-BA"/>
        </w:rPr>
        <w:t>. godine</w:t>
      </w:r>
      <w:r w:rsidRPr="00935484">
        <w:rPr>
          <w:i/>
          <w:iCs/>
          <w:lang w:val="bs-Latn-BA"/>
        </w:rPr>
        <w:t xml:space="preserve"> </w:t>
      </w:r>
      <w:r w:rsidRPr="00935484">
        <w:rPr>
          <w:lang w:val="bs-Latn-BA"/>
        </w:rPr>
        <w:t>na</w:t>
      </w:r>
      <w:r w:rsidRPr="00935484">
        <w:rPr>
          <w:i/>
          <w:iCs/>
          <w:lang w:val="bs-Latn-BA"/>
        </w:rPr>
        <w:t xml:space="preserve"> </w:t>
      </w:r>
      <w:r w:rsidRPr="00935484">
        <w:t xml:space="preserve">Web stranici Ministarstva. Nakon pripremne nastave, </w:t>
      </w:r>
      <w:r w:rsidRPr="00935484">
        <w:rPr>
          <w:b/>
        </w:rPr>
        <w:t xml:space="preserve">objavit će se raspored održavanja ispita </w:t>
      </w:r>
      <w:r w:rsidR="007B6641">
        <w:rPr>
          <w:b/>
        </w:rPr>
        <w:t>najkasnije</w:t>
      </w:r>
      <w:r w:rsidRPr="00935484">
        <w:rPr>
          <w:b/>
        </w:rPr>
        <w:t xml:space="preserve"> do 23.</w:t>
      </w:r>
      <w:r w:rsidR="00935484">
        <w:rPr>
          <w:b/>
        </w:rPr>
        <w:t>05</w:t>
      </w:r>
      <w:r w:rsidRPr="00935484">
        <w:rPr>
          <w:b/>
        </w:rPr>
        <w:t>.</w:t>
      </w:r>
      <w:r w:rsidR="00935484">
        <w:rPr>
          <w:b/>
        </w:rPr>
        <w:t>2025</w:t>
      </w:r>
      <w:r w:rsidRPr="00935484">
        <w:rPr>
          <w:b/>
        </w:rPr>
        <w:t xml:space="preserve">. godine, </w:t>
      </w:r>
      <w:r w:rsidRPr="00935484">
        <w:t xml:space="preserve">te će se u mjesecu </w:t>
      </w:r>
      <w:r w:rsidR="00935484">
        <w:t>junu</w:t>
      </w:r>
      <w:r w:rsidRPr="00935484">
        <w:t xml:space="preserve"> 202</w:t>
      </w:r>
      <w:r w:rsidR="00935484">
        <w:t>5</w:t>
      </w:r>
      <w:r w:rsidRPr="00935484">
        <w:t xml:space="preserve">. godine, obaviti i ispiti propisani navedenim Pravilnikom. </w:t>
      </w:r>
    </w:p>
    <w:p w14:paraId="4690A622" w14:textId="77777777" w:rsidR="002862E9" w:rsidRPr="00621C8A" w:rsidRDefault="002862E9" w:rsidP="002862E9">
      <w:pPr>
        <w:ind w:firstLine="720"/>
        <w:jc w:val="both"/>
      </w:pPr>
    </w:p>
    <w:p w14:paraId="36423F71" w14:textId="67152B01" w:rsidR="002862E9" w:rsidRDefault="002862E9" w:rsidP="002862E9">
      <w:pPr>
        <w:ind w:firstLine="708"/>
        <w:rPr>
          <w:lang w:val="bs-Latn-BA"/>
        </w:rPr>
      </w:pPr>
      <w:r w:rsidRPr="00621C8A">
        <w:rPr>
          <w:lang w:val="bs-Latn-BA"/>
        </w:rPr>
        <w:t>Ostale relevantne informacije kandidati će dobiti u toku pripremne nastave.</w:t>
      </w:r>
      <w:r>
        <w:rPr>
          <w:lang w:val="bs-Latn-BA"/>
        </w:rPr>
        <w:t xml:space="preserve"> Za sva dodatna pitanja možete nas kontaktirati na broj telefona 033/770-192</w:t>
      </w:r>
      <w:r w:rsidR="00212D4B">
        <w:rPr>
          <w:lang w:val="bs-Latn-BA"/>
        </w:rPr>
        <w:t xml:space="preserve"> i 033/770-194</w:t>
      </w:r>
      <w:r>
        <w:rPr>
          <w:lang w:val="bs-Latn-BA"/>
        </w:rPr>
        <w:t>.</w:t>
      </w:r>
    </w:p>
    <w:p w14:paraId="2688AAC5" w14:textId="4CC5B83E" w:rsidR="002862E9" w:rsidRDefault="002862E9" w:rsidP="00935484">
      <w:pPr>
        <w:rPr>
          <w:lang w:val="bs-Latn-BA"/>
        </w:rPr>
      </w:pPr>
    </w:p>
    <w:p w14:paraId="583A0F8B" w14:textId="0C72A0ED" w:rsidR="00935484" w:rsidRPr="00935484" w:rsidRDefault="00935484" w:rsidP="00935484">
      <w:pPr>
        <w:jc w:val="both"/>
        <w:rPr>
          <w:lang w:val="bs-Latn-BA"/>
        </w:rPr>
      </w:pPr>
      <w:r w:rsidRPr="00935484">
        <w:rPr>
          <w:b/>
          <w:lang w:val="bs-Latn-BA"/>
        </w:rPr>
        <w:t>Napomena za ponavljače:</w:t>
      </w:r>
      <w:r>
        <w:rPr>
          <w:b/>
          <w:lang w:val="bs-Latn-BA"/>
        </w:rPr>
        <w:t xml:space="preserve"> </w:t>
      </w:r>
      <w:r>
        <w:rPr>
          <w:lang w:val="bs-Latn-BA"/>
        </w:rPr>
        <w:t>Svi kandidati koji u prethodnom roku nisu položili neki od ispita obavezni su se prijaviti na Javni poziv i predati prijavu za polaganje ispita koji/e nisu položili.</w:t>
      </w:r>
    </w:p>
    <w:p w14:paraId="640BFD70" w14:textId="2F927BA7" w:rsidR="002862E9" w:rsidRDefault="002862E9" w:rsidP="002862E9">
      <w:pPr>
        <w:ind w:firstLine="708"/>
        <w:rPr>
          <w:lang w:val="bs-Latn-BA"/>
        </w:rPr>
      </w:pPr>
    </w:p>
    <w:p w14:paraId="219E834C" w14:textId="6719B0FE" w:rsidR="00935484" w:rsidRDefault="00935484" w:rsidP="002862E9">
      <w:pPr>
        <w:ind w:firstLine="708"/>
        <w:rPr>
          <w:lang w:val="bs-Latn-BA"/>
        </w:rPr>
      </w:pPr>
    </w:p>
    <w:p w14:paraId="5FA7E400" w14:textId="77777777" w:rsidR="00935484" w:rsidRDefault="00935484" w:rsidP="002862E9">
      <w:pPr>
        <w:ind w:firstLine="708"/>
        <w:rPr>
          <w:lang w:val="bs-Latn-BA"/>
        </w:rPr>
      </w:pPr>
    </w:p>
    <w:p w14:paraId="4211CF45" w14:textId="77777777" w:rsidR="002862E9" w:rsidRPr="00621C8A" w:rsidRDefault="002862E9" w:rsidP="002862E9">
      <w:pPr>
        <w:ind w:firstLine="708"/>
        <w:rPr>
          <w:lang w:val="bs-Latn-BA"/>
        </w:rPr>
      </w:pPr>
    </w:p>
    <w:p w14:paraId="40496122" w14:textId="77777777" w:rsidR="002862E9" w:rsidRDefault="002862E9" w:rsidP="002862E9">
      <w:pPr>
        <w:pStyle w:val="Header"/>
        <w:ind w:left="4320" w:firstLine="720"/>
        <w:rPr>
          <w:b/>
          <w:bCs/>
        </w:rPr>
      </w:pPr>
      <w:r w:rsidRPr="00621C8A">
        <w:rPr>
          <w:bCs/>
        </w:rPr>
        <w:t xml:space="preserve">                    </w:t>
      </w:r>
      <w:r w:rsidRPr="00621C8A">
        <w:rPr>
          <w:b/>
          <w:bCs/>
        </w:rPr>
        <w:t xml:space="preserve">  </w:t>
      </w:r>
      <w:r>
        <w:rPr>
          <w:b/>
          <w:bCs/>
        </w:rPr>
        <w:t xml:space="preserve">    </w:t>
      </w:r>
      <w:r w:rsidRPr="00621C8A">
        <w:rPr>
          <w:b/>
          <w:bCs/>
        </w:rPr>
        <w:t>M I N I S T R</w:t>
      </w:r>
      <w:r>
        <w:rPr>
          <w:b/>
          <w:bCs/>
        </w:rPr>
        <w:t xml:space="preserve"> I C A</w:t>
      </w:r>
    </w:p>
    <w:p w14:paraId="5A2031BD" w14:textId="77777777" w:rsidR="002862E9" w:rsidRPr="00621C8A" w:rsidRDefault="002862E9" w:rsidP="002862E9">
      <w:pPr>
        <w:pStyle w:val="Header"/>
        <w:rPr>
          <w:b/>
          <w:bCs/>
        </w:rPr>
      </w:pPr>
    </w:p>
    <w:p w14:paraId="2020F814" w14:textId="4D73B056" w:rsidR="002862E9" w:rsidRDefault="002862E9" w:rsidP="002862E9">
      <w:pPr>
        <w:pStyle w:val="Header"/>
        <w:rPr>
          <w:b/>
          <w:bCs/>
          <w:i/>
        </w:rPr>
      </w:pPr>
      <w:r>
        <w:rPr>
          <w:b/>
          <w:bCs/>
          <w:i/>
        </w:rPr>
        <w:t xml:space="preserve">                                                                                                           Naida Hota-Mumin</w:t>
      </w:r>
      <w:r w:rsidRPr="005D4DC8">
        <w:rPr>
          <w:b/>
          <w:bCs/>
          <w:i/>
        </w:rPr>
        <w:t>ović</w:t>
      </w:r>
      <w:r w:rsidR="00B90097">
        <w:rPr>
          <w:b/>
          <w:bCs/>
          <w:i/>
        </w:rPr>
        <w:t>,</w:t>
      </w:r>
      <w:bookmarkStart w:id="1" w:name="_GoBack"/>
      <w:bookmarkEnd w:id="1"/>
      <w:r w:rsidR="00BF1709">
        <w:rPr>
          <w:b/>
          <w:bCs/>
          <w:i/>
        </w:rPr>
        <w:t xml:space="preserve"> s.r.</w:t>
      </w:r>
    </w:p>
    <w:p w14:paraId="1670E914" w14:textId="654B9871" w:rsidR="002F6CA7" w:rsidRDefault="002F6CA7" w:rsidP="002862E9">
      <w:pPr>
        <w:pStyle w:val="Header"/>
        <w:rPr>
          <w:b/>
          <w:bCs/>
          <w:i/>
        </w:rPr>
      </w:pPr>
    </w:p>
    <w:p w14:paraId="7D1DBAAA" w14:textId="77777777" w:rsidR="00897EB9" w:rsidRDefault="00897EB9" w:rsidP="002862E9">
      <w:pPr>
        <w:pStyle w:val="Header"/>
        <w:rPr>
          <w:b/>
          <w:bCs/>
          <w:i/>
        </w:rPr>
        <w:sectPr w:rsidR="00897EB9" w:rsidSect="002F6CA7">
          <w:footerReference w:type="default" r:id="rId9"/>
          <w:headerReference w:type="first" r:id="rId10"/>
          <w:footerReference w:type="first" r:id="rId11"/>
          <w:pgSz w:w="11906" w:h="16838" w:code="9"/>
          <w:pgMar w:top="567" w:right="1134" w:bottom="510" w:left="1134" w:header="567" w:footer="510" w:gutter="0"/>
          <w:cols w:space="720"/>
          <w:titlePg/>
          <w:docGrid w:linePitch="326"/>
        </w:sectPr>
      </w:pPr>
    </w:p>
    <w:p w14:paraId="24765027" w14:textId="77777777" w:rsidR="00897EB9" w:rsidRDefault="00897EB9" w:rsidP="00897EB9">
      <w:pPr>
        <w:jc w:val="center"/>
        <w:rPr>
          <w:b/>
          <w:sz w:val="36"/>
          <w:szCs w:val="36"/>
        </w:rPr>
      </w:pPr>
      <w:r w:rsidRPr="002311B0">
        <w:rPr>
          <w:b/>
          <w:sz w:val="36"/>
          <w:szCs w:val="36"/>
        </w:rPr>
        <w:lastRenderedPageBreak/>
        <w:t>P</w:t>
      </w:r>
      <w:r>
        <w:rPr>
          <w:b/>
          <w:sz w:val="36"/>
          <w:szCs w:val="36"/>
        </w:rPr>
        <w:t xml:space="preserve"> </w:t>
      </w:r>
      <w:r w:rsidRPr="002311B0">
        <w:rPr>
          <w:b/>
          <w:sz w:val="36"/>
          <w:szCs w:val="36"/>
        </w:rPr>
        <w:t>R</w:t>
      </w:r>
      <w:r>
        <w:rPr>
          <w:b/>
          <w:sz w:val="36"/>
          <w:szCs w:val="36"/>
        </w:rPr>
        <w:t xml:space="preserve"> </w:t>
      </w:r>
      <w:r w:rsidRPr="002311B0">
        <w:rPr>
          <w:b/>
          <w:sz w:val="36"/>
          <w:szCs w:val="36"/>
        </w:rPr>
        <w:t>I</w:t>
      </w:r>
      <w:r>
        <w:rPr>
          <w:b/>
          <w:sz w:val="36"/>
          <w:szCs w:val="36"/>
        </w:rPr>
        <w:t xml:space="preserve"> </w:t>
      </w:r>
      <w:r w:rsidRPr="002311B0">
        <w:rPr>
          <w:b/>
          <w:sz w:val="36"/>
          <w:szCs w:val="36"/>
        </w:rPr>
        <w:t>J</w:t>
      </w:r>
      <w:r>
        <w:rPr>
          <w:b/>
          <w:sz w:val="36"/>
          <w:szCs w:val="36"/>
        </w:rPr>
        <w:t xml:space="preserve"> </w:t>
      </w:r>
      <w:r w:rsidRPr="002311B0">
        <w:rPr>
          <w:b/>
          <w:sz w:val="36"/>
          <w:szCs w:val="36"/>
        </w:rPr>
        <w:t>A</w:t>
      </w:r>
      <w:r>
        <w:rPr>
          <w:b/>
          <w:sz w:val="36"/>
          <w:szCs w:val="36"/>
        </w:rPr>
        <w:t xml:space="preserve"> </w:t>
      </w:r>
      <w:r w:rsidRPr="002311B0">
        <w:rPr>
          <w:b/>
          <w:sz w:val="36"/>
          <w:szCs w:val="36"/>
        </w:rPr>
        <w:t>V</w:t>
      </w:r>
      <w:r>
        <w:rPr>
          <w:b/>
          <w:sz w:val="36"/>
          <w:szCs w:val="36"/>
        </w:rPr>
        <w:t xml:space="preserve"> </w:t>
      </w:r>
      <w:r w:rsidRPr="002311B0">
        <w:rPr>
          <w:b/>
          <w:sz w:val="36"/>
          <w:szCs w:val="36"/>
        </w:rPr>
        <w:t>A</w:t>
      </w:r>
    </w:p>
    <w:p w14:paraId="69EDA1DC" w14:textId="77777777" w:rsidR="00897EB9" w:rsidRDefault="00897EB9" w:rsidP="00897EB9">
      <w:pPr>
        <w:jc w:val="center"/>
        <w:rPr>
          <w:lang w:val="bs-Latn-BA"/>
        </w:rPr>
      </w:pPr>
      <w:r>
        <w:rPr>
          <w:b/>
          <w:sz w:val="36"/>
          <w:szCs w:val="36"/>
        </w:rPr>
        <w:t xml:space="preserve">NA </w:t>
      </w:r>
      <w:r w:rsidRPr="00C75D51">
        <w:rPr>
          <w:b/>
          <w:sz w:val="36"/>
          <w:szCs w:val="36"/>
          <w:lang w:val="bs-Latn-BA"/>
        </w:rPr>
        <w:t>JAVNI  POZIV</w:t>
      </w:r>
    </w:p>
    <w:p w14:paraId="5C676FE1" w14:textId="77777777" w:rsidR="00897EB9" w:rsidRPr="00AD2E65" w:rsidRDefault="00897EB9" w:rsidP="00897EB9">
      <w:pPr>
        <w:jc w:val="center"/>
        <w:rPr>
          <w:b/>
          <w:lang w:val="bs-Latn-BA"/>
        </w:rPr>
      </w:pPr>
      <w:r w:rsidRPr="00AD2E65">
        <w:rPr>
          <w:b/>
          <w:lang w:val="bs-Latn-BA"/>
        </w:rPr>
        <w:t xml:space="preserve">ZA </w:t>
      </w:r>
      <w:r>
        <w:rPr>
          <w:b/>
          <w:lang w:val="bs-Latn-BA"/>
        </w:rPr>
        <w:t>STJECANJE</w:t>
      </w:r>
      <w:r w:rsidRPr="00AD2E65">
        <w:rPr>
          <w:b/>
          <w:lang w:val="bs-Latn-BA"/>
        </w:rPr>
        <w:t xml:space="preserve"> ZVANJA INSTRUKTORA </w:t>
      </w:r>
      <w:r>
        <w:rPr>
          <w:b/>
          <w:lang w:val="bs-Latn-BA"/>
        </w:rPr>
        <w:t xml:space="preserve">VOŽNJE </w:t>
      </w:r>
    </w:p>
    <w:p w14:paraId="073BE75A" w14:textId="77777777" w:rsidR="00897EB9" w:rsidRPr="002311B0" w:rsidRDefault="00897EB9" w:rsidP="00897EB9">
      <w:pPr>
        <w:rPr>
          <w:b/>
          <w:sz w:val="36"/>
          <w:szCs w:val="36"/>
        </w:rPr>
      </w:pPr>
    </w:p>
    <w:p w14:paraId="20272EA8" w14:textId="77777777" w:rsidR="00897EB9" w:rsidRPr="005C65C4" w:rsidRDefault="00897EB9" w:rsidP="00897EB9">
      <w:pPr>
        <w:ind w:firstLine="708"/>
        <w:jc w:val="both"/>
      </w:pPr>
      <w:r w:rsidRPr="005C65C4">
        <w:t xml:space="preserve">U skladu sa </w:t>
      </w:r>
      <w:r w:rsidRPr="005C65C4">
        <w:rPr>
          <w:lang w:val="bs-Latn-BA"/>
        </w:rPr>
        <w:t>čl. 2., 3., 4., 5., 6., 7. i 9. Pravilnika o st</w:t>
      </w:r>
      <w:r>
        <w:rPr>
          <w:lang w:val="bs-Latn-BA"/>
        </w:rPr>
        <w:t>je</w:t>
      </w:r>
      <w:r w:rsidRPr="005C65C4">
        <w:rPr>
          <w:lang w:val="bs-Latn-BA"/>
        </w:rPr>
        <w:t>canju zvanja vozača-instruktora motornih vozila (,,Službeni glasnik Bosne i Hercegovine'', broj 15/07</w:t>
      </w:r>
      <w:r>
        <w:rPr>
          <w:lang w:val="bs-Latn-BA"/>
        </w:rPr>
        <w:t xml:space="preserve"> i 41/07</w:t>
      </w:r>
      <w:r w:rsidRPr="005C65C4">
        <w:rPr>
          <w:lang w:val="bs-Latn-BA"/>
        </w:rPr>
        <w:t xml:space="preserve">), </w:t>
      </w:r>
      <w:r>
        <w:rPr>
          <w:lang w:val="bs-Latn-BA"/>
        </w:rPr>
        <w:t>p</w:t>
      </w:r>
      <w:r w:rsidRPr="005C65C4">
        <w:t>rijavljujem se za</w:t>
      </w:r>
      <w:r>
        <w:t xml:space="preserve"> obuku i </w:t>
      </w:r>
      <w:r w:rsidRPr="005C65C4">
        <w:t>polaganje ispita za instruktora</w:t>
      </w:r>
      <w:r>
        <w:t xml:space="preserve"> vožnje iz sljedećih oblasti:</w:t>
      </w:r>
    </w:p>
    <w:p w14:paraId="1A359709" w14:textId="77777777" w:rsidR="00897EB9" w:rsidRDefault="00897EB9" w:rsidP="00897EB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9113"/>
      </w:tblGrid>
      <w:tr w:rsidR="00897EB9" w:rsidRPr="001C04E1" w14:paraId="730AED8E" w14:textId="77777777" w:rsidTr="0034650B">
        <w:tc>
          <w:tcPr>
            <w:tcW w:w="457" w:type="dxa"/>
            <w:shd w:val="clear" w:color="auto" w:fill="auto"/>
          </w:tcPr>
          <w:p w14:paraId="14EFE9FF" w14:textId="77777777" w:rsidR="00897EB9" w:rsidRPr="001C04E1" w:rsidRDefault="00897EB9" w:rsidP="0034650B"/>
        </w:tc>
        <w:tc>
          <w:tcPr>
            <w:tcW w:w="91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F0982E" w14:textId="77777777" w:rsidR="00897EB9" w:rsidRPr="001C04E1" w:rsidRDefault="00897EB9" w:rsidP="0034650B">
            <w:r w:rsidRPr="00DD016F">
              <w:rPr>
                <w:sz w:val="22"/>
                <w:szCs w:val="22"/>
              </w:rPr>
              <w:t>Poznavanje propisa o bezbjednosti saobraćaja,</w:t>
            </w:r>
          </w:p>
        </w:tc>
      </w:tr>
      <w:tr w:rsidR="00897EB9" w:rsidRPr="001C04E1" w14:paraId="6C795BC3" w14:textId="77777777" w:rsidTr="0034650B">
        <w:tc>
          <w:tcPr>
            <w:tcW w:w="457" w:type="dxa"/>
            <w:shd w:val="clear" w:color="auto" w:fill="auto"/>
          </w:tcPr>
          <w:p w14:paraId="0548606B" w14:textId="77777777" w:rsidR="00897EB9" w:rsidRPr="001C04E1" w:rsidRDefault="00897EB9" w:rsidP="0034650B"/>
        </w:tc>
        <w:tc>
          <w:tcPr>
            <w:tcW w:w="91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4A797DA" w14:textId="77777777" w:rsidR="00897EB9" w:rsidRPr="00DD016F" w:rsidRDefault="00897EB9" w:rsidP="0034650B">
            <w:pPr>
              <w:rPr>
                <w:sz w:val="22"/>
                <w:szCs w:val="22"/>
              </w:rPr>
            </w:pPr>
            <w:r w:rsidRPr="00DD016F">
              <w:rPr>
                <w:sz w:val="22"/>
                <w:szCs w:val="22"/>
              </w:rPr>
              <w:t>Upravljanje motornim vozilom</w:t>
            </w:r>
          </w:p>
        </w:tc>
      </w:tr>
      <w:tr w:rsidR="00897EB9" w:rsidRPr="001C04E1" w14:paraId="1F032817" w14:textId="77777777" w:rsidTr="0034650B">
        <w:tc>
          <w:tcPr>
            <w:tcW w:w="457" w:type="dxa"/>
            <w:shd w:val="clear" w:color="auto" w:fill="auto"/>
          </w:tcPr>
          <w:p w14:paraId="06C23251" w14:textId="77777777" w:rsidR="00897EB9" w:rsidRPr="001C04E1" w:rsidRDefault="00897EB9" w:rsidP="0034650B"/>
        </w:tc>
        <w:tc>
          <w:tcPr>
            <w:tcW w:w="91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11053F" w14:textId="77777777" w:rsidR="00897EB9" w:rsidRPr="001C04E1" w:rsidRDefault="00897EB9" w:rsidP="0034650B">
            <w:r w:rsidRPr="00DD016F">
              <w:rPr>
                <w:sz w:val="22"/>
                <w:szCs w:val="22"/>
              </w:rPr>
              <w:t>Poznavanje motornih vozila, uređaja i opreme</w:t>
            </w:r>
          </w:p>
        </w:tc>
      </w:tr>
      <w:tr w:rsidR="00897EB9" w:rsidRPr="001C04E1" w14:paraId="1163C7B1" w14:textId="77777777" w:rsidTr="0034650B">
        <w:tc>
          <w:tcPr>
            <w:tcW w:w="457" w:type="dxa"/>
            <w:shd w:val="clear" w:color="auto" w:fill="auto"/>
          </w:tcPr>
          <w:p w14:paraId="5725CAE7" w14:textId="77777777" w:rsidR="00897EB9" w:rsidRPr="001C04E1" w:rsidRDefault="00897EB9" w:rsidP="0034650B"/>
        </w:tc>
        <w:tc>
          <w:tcPr>
            <w:tcW w:w="91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FE5E3DF" w14:textId="77777777" w:rsidR="00897EB9" w:rsidRPr="001C04E1" w:rsidRDefault="00897EB9" w:rsidP="0034650B">
            <w:r w:rsidRPr="00DD016F">
              <w:rPr>
                <w:sz w:val="22"/>
                <w:szCs w:val="22"/>
              </w:rPr>
              <w:t>Saobraćajna psihologija</w:t>
            </w:r>
          </w:p>
        </w:tc>
      </w:tr>
      <w:tr w:rsidR="00897EB9" w:rsidRPr="001C04E1" w14:paraId="2DA9B6E6" w14:textId="77777777" w:rsidTr="0034650B">
        <w:tc>
          <w:tcPr>
            <w:tcW w:w="457" w:type="dxa"/>
            <w:shd w:val="clear" w:color="auto" w:fill="auto"/>
          </w:tcPr>
          <w:p w14:paraId="3BF0976F" w14:textId="77777777" w:rsidR="00897EB9" w:rsidRPr="001C04E1" w:rsidRDefault="00897EB9" w:rsidP="0034650B"/>
        </w:tc>
        <w:tc>
          <w:tcPr>
            <w:tcW w:w="91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7EE57C4" w14:textId="77777777" w:rsidR="00897EB9" w:rsidRPr="001C04E1" w:rsidRDefault="00897EB9" w:rsidP="0034650B">
            <w:r w:rsidRPr="00DD016F">
              <w:rPr>
                <w:sz w:val="22"/>
                <w:szCs w:val="22"/>
              </w:rPr>
              <w:t>Pedagogija-metodika vožnje</w:t>
            </w:r>
          </w:p>
        </w:tc>
      </w:tr>
    </w:tbl>
    <w:p w14:paraId="62DA4DF9" w14:textId="77777777" w:rsidR="00897EB9" w:rsidRDefault="00897EB9" w:rsidP="00897EB9">
      <w:pPr>
        <w:rPr>
          <w:sz w:val="22"/>
          <w:szCs w:val="22"/>
        </w:rPr>
      </w:pPr>
      <w:r w:rsidRPr="001C04E1">
        <w:rPr>
          <w:sz w:val="22"/>
          <w:szCs w:val="22"/>
        </w:rPr>
        <w:t xml:space="preserve">        (U kućicu ispre</w:t>
      </w:r>
      <w:r>
        <w:rPr>
          <w:sz w:val="22"/>
          <w:szCs w:val="22"/>
        </w:rPr>
        <w:t>d</w:t>
      </w:r>
      <w:r w:rsidRPr="001C04E1">
        <w:rPr>
          <w:sz w:val="22"/>
          <w:szCs w:val="22"/>
        </w:rPr>
        <w:t xml:space="preserve"> </w:t>
      </w:r>
      <w:r>
        <w:rPr>
          <w:sz w:val="22"/>
          <w:szCs w:val="22"/>
        </w:rPr>
        <w:t>navedenog ispita koji je neophodno polagati u skladu sa Pravilnikom</w:t>
      </w:r>
      <w:r w:rsidRPr="001C04E1">
        <w:rPr>
          <w:sz w:val="22"/>
          <w:szCs w:val="22"/>
        </w:rPr>
        <w:t xml:space="preserve"> upisati *)</w:t>
      </w:r>
    </w:p>
    <w:p w14:paraId="6BEE410A" w14:textId="77777777" w:rsidR="00897EB9" w:rsidRPr="001C04E1" w:rsidRDefault="00897EB9" w:rsidP="00897EB9">
      <w:pPr>
        <w:rPr>
          <w:sz w:val="22"/>
          <w:szCs w:val="22"/>
        </w:rPr>
      </w:pPr>
    </w:p>
    <w:p w14:paraId="2E4218F1" w14:textId="77777777" w:rsidR="00897EB9" w:rsidRDefault="00897EB9" w:rsidP="00897EB9">
      <w:pPr>
        <w:rPr>
          <w:b/>
        </w:rPr>
      </w:pPr>
      <w:r>
        <w:rPr>
          <w:b/>
        </w:rPr>
        <w:t>O sebi dajem slijedeće podatke: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292"/>
        <w:gridCol w:w="5040"/>
      </w:tblGrid>
      <w:tr w:rsidR="00897EB9" w:rsidRPr="00DD016F" w14:paraId="3312F405" w14:textId="77777777" w:rsidTr="0034650B">
        <w:tc>
          <w:tcPr>
            <w:tcW w:w="496" w:type="dxa"/>
            <w:shd w:val="clear" w:color="auto" w:fill="auto"/>
          </w:tcPr>
          <w:p w14:paraId="38C39637" w14:textId="77777777" w:rsidR="00897EB9" w:rsidRPr="00DD016F" w:rsidRDefault="00897EB9" w:rsidP="0034650B">
            <w:pPr>
              <w:rPr>
                <w:sz w:val="22"/>
                <w:szCs w:val="22"/>
              </w:rPr>
            </w:pPr>
          </w:p>
          <w:p w14:paraId="42668C74" w14:textId="77777777" w:rsidR="00897EB9" w:rsidRPr="00DD016F" w:rsidRDefault="00897EB9" w:rsidP="0034650B">
            <w:pPr>
              <w:rPr>
                <w:sz w:val="22"/>
                <w:szCs w:val="22"/>
              </w:rPr>
            </w:pPr>
            <w:r w:rsidRPr="00DD016F">
              <w:rPr>
                <w:sz w:val="22"/>
                <w:szCs w:val="22"/>
              </w:rPr>
              <w:t>1</w:t>
            </w:r>
          </w:p>
        </w:tc>
        <w:tc>
          <w:tcPr>
            <w:tcW w:w="4292" w:type="dxa"/>
            <w:shd w:val="clear" w:color="auto" w:fill="auto"/>
          </w:tcPr>
          <w:p w14:paraId="73271B20" w14:textId="77777777" w:rsidR="00897EB9" w:rsidRPr="00DD016F" w:rsidRDefault="00897EB9" w:rsidP="0034650B">
            <w:pPr>
              <w:rPr>
                <w:sz w:val="22"/>
                <w:szCs w:val="22"/>
              </w:rPr>
            </w:pPr>
          </w:p>
          <w:p w14:paraId="3E48846D" w14:textId="77777777" w:rsidR="00897EB9" w:rsidRPr="00DD016F" w:rsidRDefault="00897EB9" w:rsidP="0034650B">
            <w:pPr>
              <w:rPr>
                <w:sz w:val="22"/>
                <w:szCs w:val="22"/>
              </w:rPr>
            </w:pPr>
            <w:r w:rsidRPr="00DD016F">
              <w:rPr>
                <w:sz w:val="22"/>
                <w:szCs w:val="22"/>
              </w:rPr>
              <w:t>Ime i prezime</w:t>
            </w:r>
          </w:p>
        </w:tc>
        <w:tc>
          <w:tcPr>
            <w:tcW w:w="5040" w:type="dxa"/>
            <w:shd w:val="clear" w:color="auto" w:fill="auto"/>
          </w:tcPr>
          <w:p w14:paraId="7F0D0F5A" w14:textId="77777777" w:rsidR="00897EB9" w:rsidRPr="004B63CB" w:rsidRDefault="00897EB9" w:rsidP="0034650B"/>
        </w:tc>
      </w:tr>
      <w:tr w:rsidR="00897EB9" w:rsidRPr="00DD016F" w14:paraId="7EEFC46B" w14:textId="77777777" w:rsidTr="0034650B">
        <w:tc>
          <w:tcPr>
            <w:tcW w:w="496" w:type="dxa"/>
            <w:shd w:val="clear" w:color="auto" w:fill="auto"/>
          </w:tcPr>
          <w:p w14:paraId="79283543" w14:textId="77777777" w:rsidR="00897EB9" w:rsidRPr="00DD016F" w:rsidRDefault="00897EB9" w:rsidP="0034650B">
            <w:pPr>
              <w:rPr>
                <w:sz w:val="22"/>
                <w:szCs w:val="22"/>
              </w:rPr>
            </w:pPr>
          </w:p>
          <w:p w14:paraId="16903631" w14:textId="77777777" w:rsidR="00897EB9" w:rsidRPr="00DD016F" w:rsidRDefault="00897EB9" w:rsidP="0034650B">
            <w:pPr>
              <w:rPr>
                <w:sz w:val="22"/>
                <w:szCs w:val="22"/>
              </w:rPr>
            </w:pPr>
            <w:r w:rsidRPr="00DD016F">
              <w:rPr>
                <w:sz w:val="22"/>
                <w:szCs w:val="22"/>
              </w:rPr>
              <w:t>2</w:t>
            </w:r>
          </w:p>
        </w:tc>
        <w:tc>
          <w:tcPr>
            <w:tcW w:w="4292" w:type="dxa"/>
            <w:shd w:val="clear" w:color="auto" w:fill="auto"/>
          </w:tcPr>
          <w:p w14:paraId="357BAA2D" w14:textId="77777777" w:rsidR="00897EB9" w:rsidRPr="00DD016F" w:rsidRDefault="00897EB9" w:rsidP="0034650B">
            <w:pPr>
              <w:rPr>
                <w:sz w:val="22"/>
                <w:szCs w:val="22"/>
              </w:rPr>
            </w:pPr>
          </w:p>
          <w:p w14:paraId="643C58E9" w14:textId="77777777" w:rsidR="00897EB9" w:rsidRPr="00DD016F" w:rsidRDefault="00897EB9" w:rsidP="0034650B">
            <w:pPr>
              <w:rPr>
                <w:sz w:val="22"/>
                <w:szCs w:val="22"/>
              </w:rPr>
            </w:pPr>
            <w:r w:rsidRPr="00DD016F">
              <w:rPr>
                <w:sz w:val="22"/>
                <w:szCs w:val="22"/>
              </w:rPr>
              <w:t>Ime jednog roditelja</w:t>
            </w:r>
          </w:p>
        </w:tc>
        <w:tc>
          <w:tcPr>
            <w:tcW w:w="5040" w:type="dxa"/>
            <w:shd w:val="clear" w:color="auto" w:fill="auto"/>
          </w:tcPr>
          <w:p w14:paraId="7A2BD74E" w14:textId="77777777" w:rsidR="00897EB9" w:rsidRPr="004B63CB" w:rsidRDefault="00897EB9" w:rsidP="0034650B"/>
        </w:tc>
      </w:tr>
      <w:tr w:rsidR="00897EB9" w:rsidRPr="00DD016F" w14:paraId="773D916A" w14:textId="77777777" w:rsidTr="0034650B">
        <w:trPr>
          <w:trHeight w:val="278"/>
        </w:trPr>
        <w:tc>
          <w:tcPr>
            <w:tcW w:w="496" w:type="dxa"/>
            <w:vMerge w:val="restart"/>
            <w:shd w:val="clear" w:color="auto" w:fill="auto"/>
          </w:tcPr>
          <w:p w14:paraId="4F4F2B17" w14:textId="77777777" w:rsidR="00897EB9" w:rsidRPr="00DD016F" w:rsidRDefault="00897EB9" w:rsidP="0034650B">
            <w:pPr>
              <w:rPr>
                <w:sz w:val="22"/>
                <w:szCs w:val="22"/>
              </w:rPr>
            </w:pPr>
          </w:p>
          <w:p w14:paraId="2B34F2B0" w14:textId="77777777" w:rsidR="00897EB9" w:rsidRPr="00DD016F" w:rsidRDefault="00897EB9" w:rsidP="0034650B">
            <w:pPr>
              <w:rPr>
                <w:sz w:val="22"/>
                <w:szCs w:val="22"/>
              </w:rPr>
            </w:pPr>
            <w:r w:rsidRPr="00DD016F">
              <w:rPr>
                <w:sz w:val="22"/>
                <w:szCs w:val="22"/>
              </w:rPr>
              <w:t>3</w:t>
            </w:r>
          </w:p>
        </w:tc>
        <w:tc>
          <w:tcPr>
            <w:tcW w:w="4292" w:type="dxa"/>
            <w:vMerge w:val="restart"/>
            <w:shd w:val="clear" w:color="auto" w:fill="auto"/>
          </w:tcPr>
          <w:p w14:paraId="294F21E8" w14:textId="77777777" w:rsidR="00897EB9" w:rsidRPr="00DD016F" w:rsidRDefault="00897EB9" w:rsidP="0034650B">
            <w:pPr>
              <w:rPr>
                <w:sz w:val="22"/>
                <w:szCs w:val="22"/>
              </w:rPr>
            </w:pPr>
            <w:r w:rsidRPr="00DD016F">
              <w:rPr>
                <w:sz w:val="22"/>
                <w:szCs w:val="22"/>
              </w:rPr>
              <w:t xml:space="preserve">Datum, mjesto rođenja i </w:t>
            </w:r>
          </w:p>
          <w:p w14:paraId="5BD47E32" w14:textId="77777777" w:rsidR="00897EB9" w:rsidRPr="00DD016F" w:rsidRDefault="00897EB9" w:rsidP="0034650B">
            <w:pPr>
              <w:rPr>
                <w:sz w:val="22"/>
                <w:szCs w:val="22"/>
              </w:rPr>
            </w:pPr>
            <w:r w:rsidRPr="00DD016F">
              <w:rPr>
                <w:sz w:val="22"/>
                <w:szCs w:val="22"/>
              </w:rPr>
              <w:t>JMBG</w:t>
            </w:r>
          </w:p>
        </w:tc>
        <w:tc>
          <w:tcPr>
            <w:tcW w:w="5040" w:type="dxa"/>
            <w:shd w:val="clear" w:color="auto" w:fill="auto"/>
          </w:tcPr>
          <w:p w14:paraId="01FA37DC" w14:textId="77777777" w:rsidR="00897EB9" w:rsidRPr="004B63CB" w:rsidRDefault="00897EB9" w:rsidP="0034650B"/>
        </w:tc>
      </w:tr>
      <w:tr w:rsidR="00897EB9" w:rsidRPr="00DD016F" w14:paraId="442808FA" w14:textId="77777777" w:rsidTr="0034650B">
        <w:trPr>
          <w:trHeight w:val="277"/>
        </w:trPr>
        <w:tc>
          <w:tcPr>
            <w:tcW w:w="496" w:type="dxa"/>
            <w:vMerge/>
            <w:shd w:val="clear" w:color="auto" w:fill="auto"/>
          </w:tcPr>
          <w:p w14:paraId="10008CF2" w14:textId="77777777" w:rsidR="00897EB9" w:rsidRPr="00DD016F" w:rsidRDefault="00897EB9" w:rsidP="0034650B">
            <w:pPr>
              <w:rPr>
                <w:sz w:val="22"/>
                <w:szCs w:val="22"/>
              </w:rPr>
            </w:pPr>
          </w:p>
        </w:tc>
        <w:tc>
          <w:tcPr>
            <w:tcW w:w="4292" w:type="dxa"/>
            <w:vMerge/>
            <w:shd w:val="clear" w:color="auto" w:fill="auto"/>
          </w:tcPr>
          <w:p w14:paraId="002BC6A8" w14:textId="77777777" w:rsidR="00897EB9" w:rsidRPr="00DD016F" w:rsidRDefault="00897EB9" w:rsidP="0034650B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2A70CAFD" w14:textId="77777777" w:rsidR="00897EB9" w:rsidRPr="004B63CB" w:rsidRDefault="00897EB9" w:rsidP="0034650B"/>
        </w:tc>
      </w:tr>
      <w:tr w:rsidR="00897EB9" w:rsidRPr="00DD016F" w14:paraId="3ED072CC" w14:textId="77777777" w:rsidTr="0034650B">
        <w:tc>
          <w:tcPr>
            <w:tcW w:w="496" w:type="dxa"/>
            <w:shd w:val="clear" w:color="auto" w:fill="auto"/>
          </w:tcPr>
          <w:p w14:paraId="4EED4878" w14:textId="77777777" w:rsidR="00897EB9" w:rsidRPr="00DD016F" w:rsidRDefault="00897EB9" w:rsidP="0034650B">
            <w:pPr>
              <w:rPr>
                <w:sz w:val="22"/>
                <w:szCs w:val="22"/>
              </w:rPr>
            </w:pPr>
          </w:p>
          <w:p w14:paraId="000201C8" w14:textId="77777777" w:rsidR="00897EB9" w:rsidRPr="00DD016F" w:rsidRDefault="00897EB9" w:rsidP="0034650B">
            <w:pPr>
              <w:rPr>
                <w:sz w:val="22"/>
                <w:szCs w:val="22"/>
              </w:rPr>
            </w:pPr>
            <w:r w:rsidRPr="00DD016F">
              <w:rPr>
                <w:sz w:val="22"/>
                <w:szCs w:val="22"/>
              </w:rPr>
              <w:t>4</w:t>
            </w:r>
          </w:p>
        </w:tc>
        <w:tc>
          <w:tcPr>
            <w:tcW w:w="4292" w:type="dxa"/>
            <w:shd w:val="clear" w:color="auto" w:fill="auto"/>
          </w:tcPr>
          <w:p w14:paraId="680B157E" w14:textId="77777777" w:rsidR="00897EB9" w:rsidRPr="00DD016F" w:rsidRDefault="00897EB9" w:rsidP="0034650B">
            <w:pPr>
              <w:rPr>
                <w:sz w:val="22"/>
                <w:szCs w:val="22"/>
              </w:rPr>
            </w:pPr>
          </w:p>
          <w:p w14:paraId="0C4479B1" w14:textId="77777777" w:rsidR="00897EB9" w:rsidRPr="00DD016F" w:rsidRDefault="00897EB9" w:rsidP="0034650B">
            <w:pPr>
              <w:rPr>
                <w:sz w:val="22"/>
                <w:szCs w:val="22"/>
              </w:rPr>
            </w:pPr>
            <w:r w:rsidRPr="00DD016F">
              <w:rPr>
                <w:sz w:val="22"/>
                <w:szCs w:val="22"/>
              </w:rPr>
              <w:t>Broj lične karte</w:t>
            </w:r>
          </w:p>
        </w:tc>
        <w:tc>
          <w:tcPr>
            <w:tcW w:w="5040" w:type="dxa"/>
            <w:shd w:val="clear" w:color="auto" w:fill="auto"/>
          </w:tcPr>
          <w:p w14:paraId="39FD2064" w14:textId="77777777" w:rsidR="00897EB9" w:rsidRPr="004B63CB" w:rsidRDefault="00897EB9" w:rsidP="0034650B"/>
        </w:tc>
      </w:tr>
      <w:tr w:rsidR="00897EB9" w:rsidRPr="00DD016F" w14:paraId="33E2BB7F" w14:textId="77777777" w:rsidTr="0034650B">
        <w:tc>
          <w:tcPr>
            <w:tcW w:w="496" w:type="dxa"/>
            <w:shd w:val="clear" w:color="auto" w:fill="auto"/>
          </w:tcPr>
          <w:p w14:paraId="5DD0C71C" w14:textId="77777777" w:rsidR="00897EB9" w:rsidRPr="00DD016F" w:rsidRDefault="00897EB9" w:rsidP="0034650B">
            <w:pPr>
              <w:rPr>
                <w:sz w:val="22"/>
                <w:szCs w:val="22"/>
              </w:rPr>
            </w:pPr>
          </w:p>
          <w:p w14:paraId="2D73768F" w14:textId="77777777" w:rsidR="00897EB9" w:rsidRPr="00DD016F" w:rsidRDefault="00897EB9" w:rsidP="0034650B">
            <w:pPr>
              <w:rPr>
                <w:sz w:val="22"/>
                <w:szCs w:val="22"/>
              </w:rPr>
            </w:pPr>
            <w:r w:rsidRPr="00DD016F">
              <w:rPr>
                <w:sz w:val="22"/>
                <w:szCs w:val="22"/>
              </w:rPr>
              <w:t>5</w:t>
            </w:r>
          </w:p>
        </w:tc>
        <w:tc>
          <w:tcPr>
            <w:tcW w:w="4292" w:type="dxa"/>
            <w:shd w:val="clear" w:color="auto" w:fill="auto"/>
          </w:tcPr>
          <w:p w14:paraId="41980951" w14:textId="77777777" w:rsidR="00897EB9" w:rsidRPr="00DD016F" w:rsidRDefault="00897EB9" w:rsidP="0034650B">
            <w:pPr>
              <w:rPr>
                <w:sz w:val="22"/>
                <w:szCs w:val="22"/>
              </w:rPr>
            </w:pPr>
          </w:p>
          <w:p w14:paraId="00AA3934" w14:textId="77777777" w:rsidR="00897EB9" w:rsidRPr="00DD016F" w:rsidRDefault="00897EB9" w:rsidP="0034650B">
            <w:pPr>
              <w:rPr>
                <w:sz w:val="22"/>
                <w:szCs w:val="22"/>
              </w:rPr>
            </w:pPr>
            <w:r w:rsidRPr="00DD016F">
              <w:rPr>
                <w:sz w:val="22"/>
                <w:szCs w:val="22"/>
              </w:rPr>
              <w:t>Državljanstvo</w:t>
            </w:r>
          </w:p>
        </w:tc>
        <w:tc>
          <w:tcPr>
            <w:tcW w:w="5040" w:type="dxa"/>
            <w:shd w:val="clear" w:color="auto" w:fill="auto"/>
          </w:tcPr>
          <w:p w14:paraId="1D612C07" w14:textId="77777777" w:rsidR="00897EB9" w:rsidRPr="004B63CB" w:rsidRDefault="00897EB9" w:rsidP="0034650B"/>
        </w:tc>
      </w:tr>
      <w:tr w:rsidR="00897EB9" w:rsidRPr="00DD016F" w14:paraId="633786BC" w14:textId="77777777" w:rsidTr="0034650B">
        <w:tc>
          <w:tcPr>
            <w:tcW w:w="496" w:type="dxa"/>
            <w:shd w:val="clear" w:color="auto" w:fill="auto"/>
          </w:tcPr>
          <w:p w14:paraId="1C3FC9E6" w14:textId="77777777" w:rsidR="00897EB9" w:rsidRPr="00DD016F" w:rsidRDefault="00897EB9" w:rsidP="0034650B">
            <w:pPr>
              <w:rPr>
                <w:sz w:val="22"/>
                <w:szCs w:val="22"/>
              </w:rPr>
            </w:pPr>
          </w:p>
          <w:p w14:paraId="563134B6" w14:textId="77777777" w:rsidR="00897EB9" w:rsidRPr="00DD016F" w:rsidRDefault="00897EB9" w:rsidP="0034650B">
            <w:pPr>
              <w:rPr>
                <w:sz w:val="22"/>
                <w:szCs w:val="22"/>
              </w:rPr>
            </w:pPr>
            <w:r w:rsidRPr="00DD016F">
              <w:rPr>
                <w:sz w:val="22"/>
                <w:szCs w:val="22"/>
              </w:rPr>
              <w:t>6</w:t>
            </w:r>
          </w:p>
        </w:tc>
        <w:tc>
          <w:tcPr>
            <w:tcW w:w="4292" w:type="dxa"/>
            <w:shd w:val="clear" w:color="auto" w:fill="auto"/>
          </w:tcPr>
          <w:p w14:paraId="38C01C7F" w14:textId="77777777" w:rsidR="00897EB9" w:rsidRPr="00DD016F" w:rsidRDefault="00897EB9" w:rsidP="0034650B">
            <w:pPr>
              <w:rPr>
                <w:sz w:val="22"/>
                <w:szCs w:val="22"/>
              </w:rPr>
            </w:pPr>
          </w:p>
          <w:p w14:paraId="3D12055C" w14:textId="77777777" w:rsidR="00897EB9" w:rsidRPr="00DD016F" w:rsidRDefault="00897EB9" w:rsidP="0034650B">
            <w:pPr>
              <w:rPr>
                <w:sz w:val="22"/>
                <w:szCs w:val="22"/>
              </w:rPr>
            </w:pPr>
            <w:r w:rsidRPr="00DD016F">
              <w:rPr>
                <w:sz w:val="22"/>
                <w:szCs w:val="22"/>
              </w:rPr>
              <w:t>Zanimanje</w:t>
            </w:r>
          </w:p>
        </w:tc>
        <w:tc>
          <w:tcPr>
            <w:tcW w:w="5040" w:type="dxa"/>
            <w:shd w:val="clear" w:color="auto" w:fill="auto"/>
          </w:tcPr>
          <w:p w14:paraId="7764705D" w14:textId="77777777" w:rsidR="00897EB9" w:rsidRPr="004B63CB" w:rsidRDefault="00897EB9" w:rsidP="0034650B"/>
        </w:tc>
      </w:tr>
      <w:tr w:rsidR="00897EB9" w:rsidRPr="00DD016F" w14:paraId="4175137A" w14:textId="77777777" w:rsidTr="0034650B">
        <w:tc>
          <w:tcPr>
            <w:tcW w:w="496" w:type="dxa"/>
            <w:shd w:val="clear" w:color="auto" w:fill="auto"/>
          </w:tcPr>
          <w:p w14:paraId="6438CA50" w14:textId="77777777" w:rsidR="00897EB9" w:rsidRPr="00DD016F" w:rsidRDefault="00897EB9" w:rsidP="0034650B">
            <w:pPr>
              <w:rPr>
                <w:sz w:val="22"/>
                <w:szCs w:val="22"/>
              </w:rPr>
            </w:pPr>
          </w:p>
          <w:p w14:paraId="71B64E1B" w14:textId="77777777" w:rsidR="00897EB9" w:rsidRPr="00DD016F" w:rsidRDefault="00897EB9" w:rsidP="0034650B">
            <w:pPr>
              <w:rPr>
                <w:sz w:val="22"/>
                <w:szCs w:val="22"/>
              </w:rPr>
            </w:pPr>
            <w:r w:rsidRPr="00DD016F">
              <w:rPr>
                <w:sz w:val="22"/>
                <w:szCs w:val="22"/>
              </w:rPr>
              <w:t>7</w:t>
            </w:r>
          </w:p>
        </w:tc>
        <w:tc>
          <w:tcPr>
            <w:tcW w:w="4292" w:type="dxa"/>
            <w:shd w:val="clear" w:color="auto" w:fill="auto"/>
          </w:tcPr>
          <w:p w14:paraId="79DF42FD" w14:textId="77777777" w:rsidR="00897EB9" w:rsidRPr="00DD016F" w:rsidRDefault="00897EB9" w:rsidP="0034650B">
            <w:pPr>
              <w:rPr>
                <w:sz w:val="22"/>
                <w:szCs w:val="22"/>
              </w:rPr>
            </w:pPr>
          </w:p>
          <w:p w14:paraId="0519D462" w14:textId="77777777" w:rsidR="00897EB9" w:rsidRPr="00DD016F" w:rsidRDefault="00897EB9" w:rsidP="0034650B">
            <w:pPr>
              <w:rPr>
                <w:sz w:val="22"/>
                <w:szCs w:val="22"/>
              </w:rPr>
            </w:pPr>
            <w:r w:rsidRPr="00DD016F">
              <w:rPr>
                <w:sz w:val="22"/>
                <w:szCs w:val="22"/>
              </w:rPr>
              <w:t>Adresa stanovanja i broj telefona</w:t>
            </w:r>
          </w:p>
        </w:tc>
        <w:tc>
          <w:tcPr>
            <w:tcW w:w="5040" w:type="dxa"/>
            <w:shd w:val="clear" w:color="auto" w:fill="auto"/>
          </w:tcPr>
          <w:p w14:paraId="4AF55971" w14:textId="77777777" w:rsidR="00897EB9" w:rsidRPr="004B63CB" w:rsidRDefault="00897EB9" w:rsidP="0034650B"/>
        </w:tc>
      </w:tr>
      <w:tr w:rsidR="00897EB9" w:rsidRPr="00DD016F" w14:paraId="1BBBDE0B" w14:textId="77777777" w:rsidTr="0034650B">
        <w:tc>
          <w:tcPr>
            <w:tcW w:w="496" w:type="dxa"/>
            <w:shd w:val="clear" w:color="auto" w:fill="auto"/>
          </w:tcPr>
          <w:p w14:paraId="4378F77A" w14:textId="77777777" w:rsidR="00897EB9" w:rsidRPr="00DD016F" w:rsidRDefault="00897EB9" w:rsidP="0034650B">
            <w:pPr>
              <w:rPr>
                <w:sz w:val="22"/>
                <w:szCs w:val="22"/>
              </w:rPr>
            </w:pPr>
          </w:p>
          <w:p w14:paraId="12BADA17" w14:textId="77777777" w:rsidR="00897EB9" w:rsidRPr="00DD016F" w:rsidRDefault="00897EB9" w:rsidP="0034650B">
            <w:pPr>
              <w:rPr>
                <w:sz w:val="22"/>
                <w:szCs w:val="22"/>
              </w:rPr>
            </w:pPr>
            <w:r w:rsidRPr="00DD016F">
              <w:rPr>
                <w:sz w:val="22"/>
                <w:szCs w:val="22"/>
              </w:rPr>
              <w:t>8</w:t>
            </w:r>
          </w:p>
        </w:tc>
        <w:tc>
          <w:tcPr>
            <w:tcW w:w="4292" w:type="dxa"/>
            <w:shd w:val="clear" w:color="auto" w:fill="auto"/>
          </w:tcPr>
          <w:p w14:paraId="254D64DF" w14:textId="77777777" w:rsidR="00897EB9" w:rsidRPr="00DD016F" w:rsidRDefault="00897EB9" w:rsidP="0034650B">
            <w:pPr>
              <w:rPr>
                <w:sz w:val="22"/>
                <w:szCs w:val="22"/>
              </w:rPr>
            </w:pPr>
          </w:p>
          <w:p w14:paraId="2523818D" w14:textId="77777777" w:rsidR="00897EB9" w:rsidRPr="00DD016F" w:rsidRDefault="00897EB9" w:rsidP="0034650B">
            <w:pPr>
              <w:rPr>
                <w:sz w:val="22"/>
                <w:szCs w:val="22"/>
              </w:rPr>
            </w:pPr>
            <w:r w:rsidRPr="00DD016F">
              <w:rPr>
                <w:sz w:val="22"/>
                <w:szCs w:val="22"/>
              </w:rPr>
              <w:t>Za koju kategoriju polaže ispit</w:t>
            </w:r>
          </w:p>
        </w:tc>
        <w:tc>
          <w:tcPr>
            <w:tcW w:w="5040" w:type="dxa"/>
            <w:shd w:val="clear" w:color="auto" w:fill="auto"/>
          </w:tcPr>
          <w:p w14:paraId="5E2DBD16" w14:textId="77777777" w:rsidR="00897EB9" w:rsidRPr="004B63CB" w:rsidRDefault="00897EB9" w:rsidP="0034650B"/>
        </w:tc>
      </w:tr>
      <w:tr w:rsidR="00897EB9" w:rsidRPr="00DD016F" w14:paraId="08FBEA35" w14:textId="77777777" w:rsidTr="0034650B">
        <w:tc>
          <w:tcPr>
            <w:tcW w:w="496" w:type="dxa"/>
            <w:shd w:val="clear" w:color="auto" w:fill="auto"/>
          </w:tcPr>
          <w:p w14:paraId="114218CD" w14:textId="77777777" w:rsidR="00897EB9" w:rsidRPr="00DD016F" w:rsidRDefault="00897EB9" w:rsidP="0034650B">
            <w:pPr>
              <w:rPr>
                <w:sz w:val="22"/>
                <w:szCs w:val="22"/>
              </w:rPr>
            </w:pPr>
          </w:p>
          <w:p w14:paraId="2FBE2AEB" w14:textId="77777777" w:rsidR="00897EB9" w:rsidRPr="00DD016F" w:rsidRDefault="00897EB9" w:rsidP="0034650B">
            <w:pPr>
              <w:rPr>
                <w:sz w:val="22"/>
                <w:szCs w:val="22"/>
              </w:rPr>
            </w:pPr>
            <w:r w:rsidRPr="00DD016F">
              <w:rPr>
                <w:sz w:val="22"/>
                <w:szCs w:val="22"/>
              </w:rPr>
              <w:t>9</w:t>
            </w:r>
          </w:p>
        </w:tc>
        <w:tc>
          <w:tcPr>
            <w:tcW w:w="4292" w:type="dxa"/>
            <w:shd w:val="clear" w:color="auto" w:fill="auto"/>
          </w:tcPr>
          <w:p w14:paraId="2D8146EC" w14:textId="77777777" w:rsidR="00897EB9" w:rsidRPr="00DD016F" w:rsidRDefault="00897EB9" w:rsidP="0034650B">
            <w:pPr>
              <w:rPr>
                <w:sz w:val="22"/>
                <w:szCs w:val="22"/>
              </w:rPr>
            </w:pPr>
            <w:r w:rsidRPr="00DD016F">
              <w:rPr>
                <w:sz w:val="22"/>
                <w:szCs w:val="22"/>
              </w:rPr>
              <w:t>Da li je za istu kategoriju već polagao/la ispit, koliko puta?</w:t>
            </w:r>
          </w:p>
        </w:tc>
        <w:tc>
          <w:tcPr>
            <w:tcW w:w="5040" w:type="dxa"/>
            <w:shd w:val="clear" w:color="auto" w:fill="auto"/>
          </w:tcPr>
          <w:p w14:paraId="538AA57F" w14:textId="77777777" w:rsidR="00897EB9" w:rsidRPr="004B63CB" w:rsidRDefault="00897EB9" w:rsidP="0034650B"/>
        </w:tc>
      </w:tr>
      <w:tr w:rsidR="00897EB9" w:rsidRPr="00DD016F" w14:paraId="292EE373" w14:textId="77777777" w:rsidTr="0034650B">
        <w:tc>
          <w:tcPr>
            <w:tcW w:w="496" w:type="dxa"/>
            <w:shd w:val="clear" w:color="auto" w:fill="auto"/>
          </w:tcPr>
          <w:p w14:paraId="4354AA67" w14:textId="77777777" w:rsidR="00897EB9" w:rsidRPr="00DD016F" w:rsidRDefault="00897EB9" w:rsidP="0034650B">
            <w:pPr>
              <w:rPr>
                <w:sz w:val="22"/>
                <w:szCs w:val="22"/>
              </w:rPr>
            </w:pPr>
          </w:p>
          <w:p w14:paraId="2219FF45" w14:textId="77777777" w:rsidR="00897EB9" w:rsidRPr="00DD016F" w:rsidRDefault="00897EB9" w:rsidP="0034650B">
            <w:pPr>
              <w:rPr>
                <w:sz w:val="22"/>
                <w:szCs w:val="22"/>
              </w:rPr>
            </w:pPr>
            <w:r w:rsidRPr="00DD016F">
              <w:rPr>
                <w:sz w:val="22"/>
                <w:szCs w:val="22"/>
              </w:rPr>
              <w:t>10</w:t>
            </w:r>
          </w:p>
        </w:tc>
        <w:tc>
          <w:tcPr>
            <w:tcW w:w="4292" w:type="dxa"/>
            <w:shd w:val="clear" w:color="auto" w:fill="auto"/>
          </w:tcPr>
          <w:p w14:paraId="5A62C957" w14:textId="77777777" w:rsidR="00897EB9" w:rsidRPr="00DD016F" w:rsidRDefault="00897EB9" w:rsidP="0034650B">
            <w:pPr>
              <w:rPr>
                <w:sz w:val="22"/>
                <w:szCs w:val="22"/>
              </w:rPr>
            </w:pPr>
            <w:r w:rsidRPr="00DD016F">
              <w:rPr>
                <w:sz w:val="22"/>
                <w:szCs w:val="22"/>
              </w:rPr>
              <w:t>Za koju kategoriju vozila posjeduje vozačku ili dozvolu vozač-instruktor, kada je i pod kojim brojem izdata?</w:t>
            </w:r>
          </w:p>
        </w:tc>
        <w:tc>
          <w:tcPr>
            <w:tcW w:w="5040" w:type="dxa"/>
            <w:shd w:val="clear" w:color="auto" w:fill="auto"/>
          </w:tcPr>
          <w:p w14:paraId="1AD2EF31" w14:textId="77777777" w:rsidR="00897EB9" w:rsidRPr="004B63CB" w:rsidRDefault="00897EB9" w:rsidP="0034650B"/>
        </w:tc>
      </w:tr>
    </w:tbl>
    <w:p w14:paraId="06D8728C" w14:textId="77777777" w:rsidR="00897EB9" w:rsidRDefault="00897EB9" w:rsidP="00897EB9"/>
    <w:p w14:paraId="38AF0814" w14:textId="77777777" w:rsidR="00897EB9" w:rsidRDefault="00897EB9" w:rsidP="00897EB9"/>
    <w:p w14:paraId="2DD5A8FB" w14:textId="77777777" w:rsidR="00897EB9" w:rsidRDefault="00897EB9" w:rsidP="00897EB9"/>
    <w:p w14:paraId="78C0641F" w14:textId="77777777" w:rsidR="00897EB9" w:rsidRDefault="00897EB9" w:rsidP="00897EB9"/>
    <w:p w14:paraId="07CDE949" w14:textId="77777777" w:rsidR="00897EB9" w:rsidRPr="006F09E4" w:rsidRDefault="00897EB9" w:rsidP="00897EB9">
      <w:r w:rsidRPr="006F09E4">
        <w:t xml:space="preserve">Uz prijavu prilažem, </w:t>
      </w:r>
      <w:r w:rsidRPr="00A55291">
        <w:rPr>
          <w:b/>
        </w:rPr>
        <w:t>navedenim redom</w:t>
      </w:r>
      <w:r w:rsidRPr="006F09E4">
        <w:t>, dokumentaciju propisanu tačkom  II  Javnog poziva.</w:t>
      </w:r>
    </w:p>
    <w:p w14:paraId="017B37EA" w14:textId="77777777" w:rsidR="00897EB9" w:rsidRDefault="00897EB9" w:rsidP="00897EB9"/>
    <w:p w14:paraId="6F1CCDCB" w14:textId="77777777" w:rsidR="00897EB9" w:rsidRDefault="00897EB9" w:rsidP="00897EB9"/>
    <w:p w14:paraId="3F0FD105" w14:textId="77777777" w:rsidR="00897EB9" w:rsidRDefault="00897EB9" w:rsidP="00897EB9"/>
    <w:p w14:paraId="5CD27DF6" w14:textId="77777777" w:rsidR="00897EB9" w:rsidRDefault="00897EB9" w:rsidP="00897EB9"/>
    <w:p w14:paraId="12373BB5" w14:textId="77777777" w:rsidR="00897EB9" w:rsidRDefault="00897EB9" w:rsidP="00897EB9"/>
    <w:p w14:paraId="6BFA5376" w14:textId="77777777" w:rsidR="00897EB9" w:rsidRDefault="00897EB9" w:rsidP="00897EB9">
      <w:r>
        <w:t>U .................................................                                                                          Podnosilac prijave</w:t>
      </w:r>
    </w:p>
    <w:p w14:paraId="7D60C55B" w14:textId="77777777" w:rsidR="00897EB9" w:rsidRDefault="00897EB9" w:rsidP="00897EB9">
      <w:r>
        <w:t xml:space="preserve">........................................... godine                                                                        </w:t>
      </w:r>
    </w:p>
    <w:p w14:paraId="04803F0E" w14:textId="77777777" w:rsidR="00897EB9" w:rsidRDefault="00897EB9" w:rsidP="00897EB9">
      <w:r>
        <w:t xml:space="preserve">                                                                                                                               ................................</w:t>
      </w:r>
    </w:p>
    <w:p w14:paraId="46FFAD77" w14:textId="6AF67A3A" w:rsidR="00897EB9" w:rsidRDefault="00897EB9" w:rsidP="00897EB9">
      <w:pPr>
        <w:rPr>
          <w:b/>
          <w:sz w:val="36"/>
          <w:szCs w:val="36"/>
        </w:rPr>
      </w:pPr>
    </w:p>
    <w:p w14:paraId="0CBBFCD5" w14:textId="4A3E66E3" w:rsidR="00897EB9" w:rsidRDefault="00897EB9" w:rsidP="00897EB9">
      <w:pPr>
        <w:rPr>
          <w:b/>
          <w:sz w:val="36"/>
          <w:szCs w:val="36"/>
        </w:rPr>
      </w:pPr>
    </w:p>
    <w:p w14:paraId="56FDDFA4" w14:textId="77777777" w:rsidR="0094282B" w:rsidRDefault="0094282B" w:rsidP="00897EB9">
      <w:pPr>
        <w:rPr>
          <w:b/>
          <w:sz w:val="36"/>
          <w:szCs w:val="36"/>
        </w:rPr>
      </w:pPr>
    </w:p>
    <w:p w14:paraId="111F2EC1" w14:textId="77777777" w:rsidR="00897EB9" w:rsidRDefault="00897EB9" w:rsidP="00897EB9">
      <w:pPr>
        <w:rPr>
          <w:b/>
          <w:sz w:val="36"/>
          <w:szCs w:val="36"/>
        </w:rPr>
      </w:pPr>
    </w:p>
    <w:p w14:paraId="745164A6" w14:textId="77777777" w:rsidR="00897EB9" w:rsidRPr="002311B0" w:rsidRDefault="00897EB9" w:rsidP="00897EB9">
      <w:pPr>
        <w:rPr>
          <w:b/>
          <w:sz w:val="36"/>
          <w:szCs w:val="36"/>
        </w:rPr>
      </w:pPr>
      <w:r w:rsidRPr="002311B0">
        <w:rPr>
          <w:b/>
          <w:sz w:val="36"/>
          <w:szCs w:val="36"/>
        </w:rPr>
        <w:t>PRIJAVA</w:t>
      </w:r>
    </w:p>
    <w:p w14:paraId="718F1988" w14:textId="77777777" w:rsidR="00897EB9" w:rsidRDefault="00897EB9" w:rsidP="00897EB9">
      <w:pPr>
        <w:jc w:val="right"/>
      </w:pPr>
      <w:r>
        <w:t>Redni broj registra .........</w:t>
      </w:r>
    </w:p>
    <w:p w14:paraId="19D35F89" w14:textId="77777777" w:rsidR="00897EB9" w:rsidRDefault="00897EB9" w:rsidP="00897EB9">
      <w:pPr>
        <w:rPr>
          <w:b/>
        </w:rPr>
      </w:pPr>
      <w:r w:rsidRPr="00B3665C">
        <w:rPr>
          <w:b/>
        </w:rPr>
        <w:t xml:space="preserve">Za polaganje ispita za </w:t>
      </w:r>
      <w:r>
        <w:rPr>
          <w:b/>
        </w:rPr>
        <w:t>instruktora vožnje</w:t>
      </w:r>
    </w:p>
    <w:p w14:paraId="5D04B840" w14:textId="77777777" w:rsidR="00897EB9" w:rsidRDefault="00897EB9" w:rsidP="00897EB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9113"/>
      </w:tblGrid>
      <w:tr w:rsidR="00897EB9" w:rsidRPr="001C04E1" w14:paraId="15FA1A9D" w14:textId="77777777" w:rsidTr="0034650B">
        <w:tc>
          <w:tcPr>
            <w:tcW w:w="457" w:type="dxa"/>
            <w:shd w:val="clear" w:color="auto" w:fill="auto"/>
          </w:tcPr>
          <w:p w14:paraId="191D52E8" w14:textId="77777777" w:rsidR="00897EB9" w:rsidRPr="001C04E1" w:rsidRDefault="00897EB9" w:rsidP="0034650B"/>
        </w:tc>
        <w:tc>
          <w:tcPr>
            <w:tcW w:w="91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025817" w14:textId="77777777" w:rsidR="00897EB9" w:rsidRPr="001C04E1" w:rsidRDefault="00897EB9" w:rsidP="0034650B">
            <w:r w:rsidRPr="00DD016F">
              <w:rPr>
                <w:sz w:val="22"/>
                <w:szCs w:val="22"/>
              </w:rPr>
              <w:t>Poznavanje propisa o bezbjednosti saobraćaja,</w:t>
            </w:r>
          </w:p>
        </w:tc>
      </w:tr>
      <w:tr w:rsidR="00897EB9" w:rsidRPr="001C04E1" w14:paraId="301BC00B" w14:textId="77777777" w:rsidTr="0034650B">
        <w:tc>
          <w:tcPr>
            <w:tcW w:w="457" w:type="dxa"/>
            <w:shd w:val="clear" w:color="auto" w:fill="auto"/>
          </w:tcPr>
          <w:p w14:paraId="36DBAB9D" w14:textId="77777777" w:rsidR="00897EB9" w:rsidRPr="001C04E1" w:rsidRDefault="00897EB9" w:rsidP="0034650B"/>
        </w:tc>
        <w:tc>
          <w:tcPr>
            <w:tcW w:w="91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45370D1" w14:textId="77777777" w:rsidR="00897EB9" w:rsidRPr="00DD016F" w:rsidRDefault="00897EB9" w:rsidP="0034650B">
            <w:pPr>
              <w:rPr>
                <w:sz w:val="22"/>
                <w:szCs w:val="22"/>
              </w:rPr>
            </w:pPr>
            <w:r w:rsidRPr="00DD016F">
              <w:rPr>
                <w:sz w:val="22"/>
                <w:szCs w:val="22"/>
              </w:rPr>
              <w:t>Upravljanje motornim vozilom</w:t>
            </w:r>
          </w:p>
        </w:tc>
      </w:tr>
      <w:tr w:rsidR="00897EB9" w:rsidRPr="001C04E1" w14:paraId="18A9BB68" w14:textId="77777777" w:rsidTr="0034650B">
        <w:tc>
          <w:tcPr>
            <w:tcW w:w="457" w:type="dxa"/>
            <w:shd w:val="clear" w:color="auto" w:fill="auto"/>
          </w:tcPr>
          <w:p w14:paraId="33A32FBA" w14:textId="77777777" w:rsidR="00897EB9" w:rsidRPr="001C04E1" w:rsidRDefault="00897EB9" w:rsidP="0034650B"/>
        </w:tc>
        <w:tc>
          <w:tcPr>
            <w:tcW w:w="91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6AC239" w14:textId="77777777" w:rsidR="00897EB9" w:rsidRPr="001C04E1" w:rsidRDefault="00897EB9" w:rsidP="0034650B">
            <w:r w:rsidRPr="00DD016F">
              <w:rPr>
                <w:sz w:val="22"/>
                <w:szCs w:val="22"/>
              </w:rPr>
              <w:t>Poznavanje motornih vozila, uređaja i opreme</w:t>
            </w:r>
          </w:p>
        </w:tc>
      </w:tr>
      <w:tr w:rsidR="00897EB9" w:rsidRPr="001C04E1" w14:paraId="79F1053C" w14:textId="77777777" w:rsidTr="0034650B">
        <w:tc>
          <w:tcPr>
            <w:tcW w:w="457" w:type="dxa"/>
            <w:shd w:val="clear" w:color="auto" w:fill="auto"/>
          </w:tcPr>
          <w:p w14:paraId="42874F2F" w14:textId="77777777" w:rsidR="00897EB9" w:rsidRPr="001C04E1" w:rsidRDefault="00897EB9" w:rsidP="0034650B"/>
        </w:tc>
        <w:tc>
          <w:tcPr>
            <w:tcW w:w="91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BF5A613" w14:textId="6C6DF0C6" w:rsidR="00F921BC" w:rsidRPr="001C04E1" w:rsidRDefault="00897EB9" w:rsidP="00F921BC">
            <w:r w:rsidRPr="00DD016F">
              <w:rPr>
                <w:sz w:val="22"/>
                <w:szCs w:val="22"/>
              </w:rPr>
              <w:t>Saobraćajna psihologija</w:t>
            </w:r>
          </w:p>
        </w:tc>
      </w:tr>
      <w:tr w:rsidR="00897EB9" w:rsidRPr="001C04E1" w14:paraId="4AF93B38" w14:textId="77777777" w:rsidTr="0034650B">
        <w:tc>
          <w:tcPr>
            <w:tcW w:w="457" w:type="dxa"/>
            <w:shd w:val="clear" w:color="auto" w:fill="auto"/>
          </w:tcPr>
          <w:p w14:paraId="2E62C2F0" w14:textId="77777777" w:rsidR="00897EB9" w:rsidRPr="001C04E1" w:rsidRDefault="00897EB9" w:rsidP="0034650B"/>
        </w:tc>
        <w:tc>
          <w:tcPr>
            <w:tcW w:w="91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DD39A5" w14:textId="77777777" w:rsidR="00897EB9" w:rsidRPr="001C04E1" w:rsidRDefault="00897EB9" w:rsidP="0034650B">
            <w:r w:rsidRPr="00DD016F">
              <w:rPr>
                <w:sz w:val="22"/>
                <w:szCs w:val="22"/>
              </w:rPr>
              <w:t>Pedagogija-metodika vožnje</w:t>
            </w:r>
          </w:p>
        </w:tc>
      </w:tr>
    </w:tbl>
    <w:p w14:paraId="5661A9BC" w14:textId="77777777" w:rsidR="00897EB9" w:rsidRDefault="00897EB9" w:rsidP="00897EB9">
      <w:pPr>
        <w:rPr>
          <w:sz w:val="22"/>
          <w:szCs w:val="22"/>
        </w:rPr>
      </w:pPr>
      <w:r w:rsidRPr="001C04E1">
        <w:rPr>
          <w:sz w:val="22"/>
          <w:szCs w:val="22"/>
        </w:rPr>
        <w:t xml:space="preserve">        (U kućicu ispre</w:t>
      </w:r>
      <w:r>
        <w:rPr>
          <w:sz w:val="22"/>
          <w:szCs w:val="22"/>
        </w:rPr>
        <w:t>d</w:t>
      </w:r>
      <w:r w:rsidRPr="001C04E1">
        <w:rPr>
          <w:sz w:val="22"/>
          <w:szCs w:val="22"/>
        </w:rPr>
        <w:t xml:space="preserve"> </w:t>
      </w:r>
      <w:r>
        <w:rPr>
          <w:sz w:val="22"/>
          <w:szCs w:val="22"/>
        </w:rPr>
        <w:t>navedenog ispita koji je neophodno polagati u skladu sa Pravilnikom</w:t>
      </w:r>
      <w:r w:rsidRPr="001C04E1">
        <w:rPr>
          <w:sz w:val="22"/>
          <w:szCs w:val="22"/>
        </w:rPr>
        <w:t xml:space="preserve"> upisati *)</w:t>
      </w:r>
    </w:p>
    <w:p w14:paraId="7BB97BB1" w14:textId="77777777" w:rsidR="00897EB9" w:rsidRPr="001C04E1" w:rsidRDefault="00897EB9" w:rsidP="00897EB9">
      <w:pPr>
        <w:rPr>
          <w:sz w:val="22"/>
          <w:szCs w:val="22"/>
        </w:rPr>
      </w:pPr>
    </w:p>
    <w:p w14:paraId="15CB32CF" w14:textId="77777777" w:rsidR="00897EB9" w:rsidRDefault="00897EB9" w:rsidP="00897EB9">
      <w:pPr>
        <w:rPr>
          <w:b/>
        </w:rPr>
      </w:pPr>
      <w:r>
        <w:rPr>
          <w:b/>
        </w:rPr>
        <w:t>KANTON SARAJEVO</w:t>
      </w:r>
    </w:p>
    <w:p w14:paraId="2F68EC44" w14:textId="1E9C4CDE" w:rsidR="00897EB9" w:rsidRDefault="00897EB9" w:rsidP="00897EB9">
      <w:pPr>
        <w:rPr>
          <w:b/>
        </w:rPr>
      </w:pPr>
      <w:r>
        <w:rPr>
          <w:b/>
        </w:rPr>
        <w:t xml:space="preserve">MINISTARSTVO ZA </w:t>
      </w:r>
      <w:r w:rsidR="00431431">
        <w:rPr>
          <w:b/>
        </w:rPr>
        <w:t xml:space="preserve">ODGOJ I </w:t>
      </w:r>
      <w:r>
        <w:rPr>
          <w:b/>
        </w:rPr>
        <w:t>OBRAZOVANJE</w:t>
      </w:r>
    </w:p>
    <w:p w14:paraId="673CC7F7" w14:textId="77777777" w:rsidR="00897EB9" w:rsidRDefault="00897EB9" w:rsidP="00897EB9">
      <w:pPr>
        <w:rPr>
          <w:b/>
        </w:rPr>
      </w:pPr>
    </w:p>
    <w:p w14:paraId="21D031B7" w14:textId="77777777" w:rsidR="00897EB9" w:rsidRDefault="00897EB9" w:rsidP="00897EB9">
      <w:pPr>
        <w:rPr>
          <w:b/>
        </w:rPr>
      </w:pPr>
      <w:r>
        <w:rPr>
          <w:b/>
        </w:rPr>
        <w:t>Molim da mi se odobri polaganje ispita za instruktora vožnje.</w:t>
      </w:r>
    </w:p>
    <w:p w14:paraId="4B0FEAEF" w14:textId="77777777" w:rsidR="00897EB9" w:rsidRDefault="00897EB9" w:rsidP="00897EB9">
      <w:pPr>
        <w:rPr>
          <w:b/>
        </w:rPr>
      </w:pPr>
      <w:r>
        <w:rPr>
          <w:b/>
        </w:rPr>
        <w:t>Podaci o podnosiocu prijave: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292"/>
        <w:gridCol w:w="5040"/>
      </w:tblGrid>
      <w:tr w:rsidR="00897EB9" w:rsidRPr="00DD016F" w14:paraId="3B4761E4" w14:textId="77777777" w:rsidTr="0034650B">
        <w:tc>
          <w:tcPr>
            <w:tcW w:w="496" w:type="dxa"/>
            <w:shd w:val="clear" w:color="auto" w:fill="auto"/>
          </w:tcPr>
          <w:p w14:paraId="3CB4A82B" w14:textId="77777777" w:rsidR="00897EB9" w:rsidRPr="00DD016F" w:rsidRDefault="00897EB9" w:rsidP="0034650B">
            <w:pPr>
              <w:rPr>
                <w:sz w:val="22"/>
                <w:szCs w:val="22"/>
              </w:rPr>
            </w:pPr>
          </w:p>
          <w:p w14:paraId="79A44F30" w14:textId="77777777" w:rsidR="00897EB9" w:rsidRPr="00DD016F" w:rsidRDefault="00897EB9" w:rsidP="0034650B">
            <w:pPr>
              <w:rPr>
                <w:sz w:val="22"/>
                <w:szCs w:val="22"/>
              </w:rPr>
            </w:pPr>
            <w:r w:rsidRPr="00DD016F">
              <w:rPr>
                <w:sz w:val="22"/>
                <w:szCs w:val="22"/>
              </w:rPr>
              <w:t>1</w:t>
            </w:r>
          </w:p>
        </w:tc>
        <w:tc>
          <w:tcPr>
            <w:tcW w:w="4292" w:type="dxa"/>
            <w:shd w:val="clear" w:color="auto" w:fill="auto"/>
          </w:tcPr>
          <w:p w14:paraId="2F7ECEE9" w14:textId="77777777" w:rsidR="00897EB9" w:rsidRPr="00DD016F" w:rsidRDefault="00897EB9" w:rsidP="0034650B">
            <w:pPr>
              <w:rPr>
                <w:sz w:val="22"/>
                <w:szCs w:val="22"/>
              </w:rPr>
            </w:pPr>
          </w:p>
          <w:p w14:paraId="2ED49ED5" w14:textId="77777777" w:rsidR="00897EB9" w:rsidRPr="00DD016F" w:rsidRDefault="00897EB9" w:rsidP="0034650B">
            <w:pPr>
              <w:rPr>
                <w:sz w:val="22"/>
                <w:szCs w:val="22"/>
              </w:rPr>
            </w:pPr>
            <w:r w:rsidRPr="00DD016F">
              <w:rPr>
                <w:sz w:val="22"/>
                <w:szCs w:val="22"/>
              </w:rPr>
              <w:t>Ime i prezime</w:t>
            </w:r>
          </w:p>
        </w:tc>
        <w:tc>
          <w:tcPr>
            <w:tcW w:w="5040" w:type="dxa"/>
            <w:shd w:val="clear" w:color="auto" w:fill="auto"/>
          </w:tcPr>
          <w:p w14:paraId="2DDE1138" w14:textId="77777777" w:rsidR="00897EB9" w:rsidRPr="004B63CB" w:rsidRDefault="00897EB9" w:rsidP="0034650B"/>
        </w:tc>
      </w:tr>
      <w:tr w:rsidR="00897EB9" w:rsidRPr="00DD016F" w14:paraId="02409CD6" w14:textId="77777777" w:rsidTr="0034650B">
        <w:tc>
          <w:tcPr>
            <w:tcW w:w="496" w:type="dxa"/>
            <w:shd w:val="clear" w:color="auto" w:fill="auto"/>
          </w:tcPr>
          <w:p w14:paraId="3C834BC8" w14:textId="77777777" w:rsidR="00897EB9" w:rsidRPr="00DD016F" w:rsidRDefault="00897EB9" w:rsidP="0034650B">
            <w:pPr>
              <w:rPr>
                <w:sz w:val="22"/>
                <w:szCs w:val="22"/>
              </w:rPr>
            </w:pPr>
          </w:p>
          <w:p w14:paraId="13FF1D56" w14:textId="77777777" w:rsidR="00897EB9" w:rsidRPr="00DD016F" w:rsidRDefault="00897EB9" w:rsidP="0034650B">
            <w:pPr>
              <w:rPr>
                <w:sz w:val="22"/>
                <w:szCs w:val="22"/>
              </w:rPr>
            </w:pPr>
            <w:r w:rsidRPr="00DD016F">
              <w:rPr>
                <w:sz w:val="22"/>
                <w:szCs w:val="22"/>
              </w:rPr>
              <w:t>2</w:t>
            </w:r>
          </w:p>
        </w:tc>
        <w:tc>
          <w:tcPr>
            <w:tcW w:w="4292" w:type="dxa"/>
            <w:shd w:val="clear" w:color="auto" w:fill="auto"/>
          </w:tcPr>
          <w:p w14:paraId="3D153260" w14:textId="77777777" w:rsidR="00897EB9" w:rsidRPr="00DD016F" w:rsidRDefault="00897EB9" w:rsidP="0034650B">
            <w:pPr>
              <w:rPr>
                <w:sz w:val="22"/>
                <w:szCs w:val="22"/>
              </w:rPr>
            </w:pPr>
          </w:p>
          <w:p w14:paraId="713A6750" w14:textId="77777777" w:rsidR="00897EB9" w:rsidRPr="00DD016F" w:rsidRDefault="00897EB9" w:rsidP="0034650B">
            <w:pPr>
              <w:rPr>
                <w:sz w:val="22"/>
                <w:szCs w:val="22"/>
              </w:rPr>
            </w:pPr>
            <w:r w:rsidRPr="00DD016F">
              <w:rPr>
                <w:sz w:val="22"/>
                <w:szCs w:val="22"/>
              </w:rPr>
              <w:t>Ime jednog roditelja</w:t>
            </w:r>
          </w:p>
        </w:tc>
        <w:tc>
          <w:tcPr>
            <w:tcW w:w="5040" w:type="dxa"/>
            <w:shd w:val="clear" w:color="auto" w:fill="auto"/>
          </w:tcPr>
          <w:p w14:paraId="689A4B1E" w14:textId="77777777" w:rsidR="00897EB9" w:rsidRPr="004B63CB" w:rsidRDefault="00897EB9" w:rsidP="0034650B"/>
        </w:tc>
      </w:tr>
      <w:tr w:rsidR="00897EB9" w:rsidRPr="00DD016F" w14:paraId="6B261A9C" w14:textId="77777777" w:rsidTr="0034650B">
        <w:trPr>
          <w:trHeight w:val="278"/>
        </w:trPr>
        <w:tc>
          <w:tcPr>
            <w:tcW w:w="496" w:type="dxa"/>
            <w:vMerge w:val="restart"/>
            <w:shd w:val="clear" w:color="auto" w:fill="auto"/>
          </w:tcPr>
          <w:p w14:paraId="03CD768B" w14:textId="77777777" w:rsidR="00897EB9" w:rsidRPr="00DD016F" w:rsidRDefault="00897EB9" w:rsidP="0034650B">
            <w:pPr>
              <w:rPr>
                <w:sz w:val="22"/>
                <w:szCs w:val="22"/>
              </w:rPr>
            </w:pPr>
          </w:p>
          <w:p w14:paraId="7C4959D5" w14:textId="77777777" w:rsidR="00897EB9" w:rsidRPr="00DD016F" w:rsidRDefault="00897EB9" w:rsidP="0034650B">
            <w:pPr>
              <w:rPr>
                <w:sz w:val="22"/>
                <w:szCs w:val="22"/>
              </w:rPr>
            </w:pPr>
            <w:r w:rsidRPr="00DD016F">
              <w:rPr>
                <w:sz w:val="22"/>
                <w:szCs w:val="22"/>
              </w:rPr>
              <w:t>3</w:t>
            </w:r>
          </w:p>
        </w:tc>
        <w:tc>
          <w:tcPr>
            <w:tcW w:w="4292" w:type="dxa"/>
            <w:vMerge w:val="restart"/>
            <w:shd w:val="clear" w:color="auto" w:fill="auto"/>
          </w:tcPr>
          <w:p w14:paraId="25083F13" w14:textId="77777777" w:rsidR="00897EB9" w:rsidRPr="00DD016F" w:rsidRDefault="00897EB9" w:rsidP="0034650B">
            <w:pPr>
              <w:rPr>
                <w:sz w:val="22"/>
                <w:szCs w:val="22"/>
              </w:rPr>
            </w:pPr>
            <w:r w:rsidRPr="00DD016F">
              <w:rPr>
                <w:sz w:val="22"/>
                <w:szCs w:val="22"/>
              </w:rPr>
              <w:t xml:space="preserve">Datum, mjesto rođenja i </w:t>
            </w:r>
          </w:p>
          <w:p w14:paraId="48688C73" w14:textId="77777777" w:rsidR="00897EB9" w:rsidRPr="00DD016F" w:rsidRDefault="00897EB9" w:rsidP="0034650B">
            <w:pPr>
              <w:rPr>
                <w:sz w:val="22"/>
                <w:szCs w:val="22"/>
              </w:rPr>
            </w:pPr>
            <w:r w:rsidRPr="00DD016F">
              <w:rPr>
                <w:sz w:val="22"/>
                <w:szCs w:val="22"/>
              </w:rPr>
              <w:t>JMBG</w:t>
            </w:r>
          </w:p>
        </w:tc>
        <w:tc>
          <w:tcPr>
            <w:tcW w:w="5040" w:type="dxa"/>
            <w:shd w:val="clear" w:color="auto" w:fill="auto"/>
          </w:tcPr>
          <w:p w14:paraId="6DE0FBBB" w14:textId="77777777" w:rsidR="00897EB9" w:rsidRPr="004B63CB" w:rsidRDefault="00897EB9" w:rsidP="0034650B"/>
        </w:tc>
      </w:tr>
      <w:tr w:rsidR="00897EB9" w:rsidRPr="00DD016F" w14:paraId="3EEFAEBE" w14:textId="77777777" w:rsidTr="0034650B">
        <w:trPr>
          <w:trHeight w:val="277"/>
        </w:trPr>
        <w:tc>
          <w:tcPr>
            <w:tcW w:w="496" w:type="dxa"/>
            <w:vMerge/>
            <w:shd w:val="clear" w:color="auto" w:fill="auto"/>
          </w:tcPr>
          <w:p w14:paraId="2FD7BF3F" w14:textId="77777777" w:rsidR="00897EB9" w:rsidRPr="00DD016F" w:rsidRDefault="00897EB9" w:rsidP="0034650B">
            <w:pPr>
              <w:rPr>
                <w:sz w:val="22"/>
                <w:szCs w:val="22"/>
              </w:rPr>
            </w:pPr>
          </w:p>
        </w:tc>
        <w:tc>
          <w:tcPr>
            <w:tcW w:w="4292" w:type="dxa"/>
            <w:vMerge/>
            <w:shd w:val="clear" w:color="auto" w:fill="auto"/>
          </w:tcPr>
          <w:p w14:paraId="02D08F02" w14:textId="77777777" w:rsidR="00897EB9" w:rsidRPr="00DD016F" w:rsidRDefault="00897EB9" w:rsidP="0034650B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160AFF45" w14:textId="77777777" w:rsidR="00897EB9" w:rsidRPr="004B63CB" w:rsidRDefault="00897EB9" w:rsidP="0034650B"/>
        </w:tc>
      </w:tr>
      <w:tr w:rsidR="00897EB9" w:rsidRPr="00DD016F" w14:paraId="7F612991" w14:textId="77777777" w:rsidTr="0034650B">
        <w:tc>
          <w:tcPr>
            <w:tcW w:w="496" w:type="dxa"/>
            <w:shd w:val="clear" w:color="auto" w:fill="auto"/>
          </w:tcPr>
          <w:p w14:paraId="0C0F941B" w14:textId="77777777" w:rsidR="00897EB9" w:rsidRPr="00DD016F" w:rsidRDefault="00897EB9" w:rsidP="0034650B">
            <w:pPr>
              <w:rPr>
                <w:sz w:val="22"/>
                <w:szCs w:val="22"/>
              </w:rPr>
            </w:pPr>
          </w:p>
          <w:p w14:paraId="4CB1848F" w14:textId="77777777" w:rsidR="00897EB9" w:rsidRPr="00DD016F" w:rsidRDefault="00897EB9" w:rsidP="0034650B">
            <w:pPr>
              <w:rPr>
                <w:sz w:val="22"/>
                <w:szCs w:val="22"/>
              </w:rPr>
            </w:pPr>
            <w:r w:rsidRPr="00DD016F">
              <w:rPr>
                <w:sz w:val="22"/>
                <w:szCs w:val="22"/>
              </w:rPr>
              <w:t>4</w:t>
            </w:r>
          </w:p>
        </w:tc>
        <w:tc>
          <w:tcPr>
            <w:tcW w:w="4292" w:type="dxa"/>
            <w:shd w:val="clear" w:color="auto" w:fill="auto"/>
          </w:tcPr>
          <w:p w14:paraId="513736FE" w14:textId="77777777" w:rsidR="00897EB9" w:rsidRPr="00DD016F" w:rsidRDefault="00897EB9" w:rsidP="0034650B">
            <w:pPr>
              <w:rPr>
                <w:sz w:val="22"/>
                <w:szCs w:val="22"/>
              </w:rPr>
            </w:pPr>
          </w:p>
          <w:p w14:paraId="4E458E55" w14:textId="77777777" w:rsidR="00897EB9" w:rsidRPr="00DD016F" w:rsidRDefault="00897EB9" w:rsidP="0034650B">
            <w:pPr>
              <w:rPr>
                <w:sz w:val="22"/>
                <w:szCs w:val="22"/>
              </w:rPr>
            </w:pPr>
            <w:r w:rsidRPr="00DD016F">
              <w:rPr>
                <w:sz w:val="22"/>
                <w:szCs w:val="22"/>
              </w:rPr>
              <w:t>Državljanstvo</w:t>
            </w:r>
          </w:p>
        </w:tc>
        <w:tc>
          <w:tcPr>
            <w:tcW w:w="5040" w:type="dxa"/>
            <w:shd w:val="clear" w:color="auto" w:fill="auto"/>
          </w:tcPr>
          <w:p w14:paraId="5D722779" w14:textId="77777777" w:rsidR="00897EB9" w:rsidRPr="004B63CB" w:rsidRDefault="00897EB9" w:rsidP="0034650B"/>
        </w:tc>
      </w:tr>
      <w:tr w:rsidR="00897EB9" w:rsidRPr="00DD016F" w14:paraId="70FF032E" w14:textId="77777777" w:rsidTr="0034650B">
        <w:tc>
          <w:tcPr>
            <w:tcW w:w="496" w:type="dxa"/>
            <w:shd w:val="clear" w:color="auto" w:fill="auto"/>
          </w:tcPr>
          <w:p w14:paraId="4D848CFF" w14:textId="77777777" w:rsidR="00897EB9" w:rsidRPr="00DD016F" w:rsidRDefault="00897EB9" w:rsidP="0034650B">
            <w:pPr>
              <w:rPr>
                <w:sz w:val="22"/>
                <w:szCs w:val="22"/>
              </w:rPr>
            </w:pPr>
          </w:p>
          <w:p w14:paraId="7121ED13" w14:textId="77777777" w:rsidR="00897EB9" w:rsidRPr="00DD016F" w:rsidRDefault="00897EB9" w:rsidP="0034650B">
            <w:pPr>
              <w:rPr>
                <w:sz w:val="22"/>
                <w:szCs w:val="22"/>
              </w:rPr>
            </w:pPr>
            <w:r w:rsidRPr="00DD016F">
              <w:rPr>
                <w:sz w:val="22"/>
                <w:szCs w:val="22"/>
              </w:rPr>
              <w:t>5</w:t>
            </w:r>
          </w:p>
        </w:tc>
        <w:tc>
          <w:tcPr>
            <w:tcW w:w="4292" w:type="dxa"/>
            <w:shd w:val="clear" w:color="auto" w:fill="auto"/>
          </w:tcPr>
          <w:p w14:paraId="3D90D4F5" w14:textId="77777777" w:rsidR="00897EB9" w:rsidRPr="00DD016F" w:rsidRDefault="00897EB9" w:rsidP="0034650B">
            <w:pPr>
              <w:rPr>
                <w:sz w:val="22"/>
                <w:szCs w:val="22"/>
              </w:rPr>
            </w:pPr>
          </w:p>
          <w:p w14:paraId="784699EF" w14:textId="77777777" w:rsidR="00897EB9" w:rsidRPr="00DD016F" w:rsidRDefault="00897EB9" w:rsidP="0034650B">
            <w:pPr>
              <w:rPr>
                <w:sz w:val="22"/>
                <w:szCs w:val="22"/>
              </w:rPr>
            </w:pPr>
            <w:r w:rsidRPr="00DD016F">
              <w:rPr>
                <w:sz w:val="22"/>
                <w:szCs w:val="22"/>
              </w:rPr>
              <w:t>Zanimanje</w:t>
            </w:r>
          </w:p>
        </w:tc>
        <w:tc>
          <w:tcPr>
            <w:tcW w:w="5040" w:type="dxa"/>
            <w:shd w:val="clear" w:color="auto" w:fill="auto"/>
          </w:tcPr>
          <w:p w14:paraId="478C6B59" w14:textId="77777777" w:rsidR="00897EB9" w:rsidRPr="004B63CB" w:rsidRDefault="00897EB9" w:rsidP="0034650B"/>
        </w:tc>
      </w:tr>
      <w:tr w:rsidR="00897EB9" w:rsidRPr="00DD016F" w14:paraId="41A5D600" w14:textId="77777777" w:rsidTr="0034650B">
        <w:tc>
          <w:tcPr>
            <w:tcW w:w="496" w:type="dxa"/>
            <w:shd w:val="clear" w:color="auto" w:fill="auto"/>
          </w:tcPr>
          <w:p w14:paraId="0229F15A" w14:textId="77777777" w:rsidR="00897EB9" w:rsidRPr="00DD016F" w:rsidRDefault="00897EB9" w:rsidP="0034650B">
            <w:pPr>
              <w:rPr>
                <w:sz w:val="22"/>
                <w:szCs w:val="22"/>
              </w:rPr>
            </w:pPr>
          </w:p>
          <w:p w14:paraId="1E1CC411" w14:textId="77777777" w:rsidR="00897EB9" w:rsidRPr="00DD016F" w:rsidRDefault="00897EB9" w:rsidP="0034650B">
            <w:pPr>
              <w:rPr>
                <w:sz w:val="22"/>
                <w:szCs w:val="22"/>
              </w:rPr>
            </w:pPr>
            <w:r w:rsidRPr="00DD016F">
              <w:rPr>
                <w:sz w:val="22"/>
                <w:szCs w:val="22"/>
              </w:rPr>
              <w:t>6</w:t>
            </w:r>
          </w:p>
        </w:tc>
        <w:tc>
          <w:tcPr>
            <w:tcW w:w="4292" w:type="dxa"/>
            <w:shd w:val="clear" w:color="auto" w:fill="auto"/>
          </w:tcPr>
          <w:p w14:paraId="509A86C3" w14:textId="77777777" w:rsidR="00897EB9" w:rsidRPr="00DD016F" w:rsidRDefault="00897EB9" w:rsidP="0034650B">
            <w:pPr>
              <w:rPr>
                <w:sz w:val="22"/>
                <w:szCs w:val="22"/>
              </w:rPr>
            </w:pPr>
          </w:p>
          <w:p w14:paraId="5330B55D" w14:textId="77777777" w:rsidR="00897EB9" w:rsidRPr="00DD016F" w:rsidRDefault="00897EB9" w:rsidP="0034650B">
            <w:pPr>
              <w:rPr>
                <w:sz w:val="22"/>
                <w:szCs w:val="22"/>
              </w:rPr>
            </w:pPr>
            <w:r w:rsidRPr="00DD016F">
              <w:rPr>
                <w:sz w:val="22"/>
                <w:szCs w:val="22"/>
              </w:rPr>
              <w:t>Adresa stanovanja i broj telefona</w:t>
            </w:r>
          </w:p>
        </w:tc>
        <w:tc>
          <w:tcPr>
            <w:tcW w:w="5040" w:type="dxa"/>
            <w:shd w:val="clear" w:color="auto" w:fill="auto"/>
          </w:tcPr>
          <w:p w14:paraId="0EAA986A" w14:textId="77777777" w:rsidR="00897EB9" w:rsidRPr="004B63CB" w:rsidRDefault="00897EB9" w:rsidP="0034650B"/>
        </w:tc>
      </w:tr>
      <w:tr w:rsidR="00897EB9" w:rsidRPr="00DD016F" w14:paraId="003FA047" w14:textId="77777777" w:rsidTr="0034650B">
        <w:tc>
          <w:tcPr>
            <w:tcW w:w="496" w:type="dxa"/>
            <w:shd w:val="clear" w:color="auto" w:fill="auto"/>
          </w:tcPr>
          <w:p w14:paraId="120FA062" w14:textId="77777777" w:rsidR="00897EB9" w:rsidRPr="00DD016F" w:rsidRDefault="00897EB9" w:rsidP="0034650B">
            <w:pPr>
              <w:rPr>
                <w:sz w:val="22"/>
                <w:szCs w:val="22"/>
              </w:rPr>
            </w:pPr>
          </w:p>
          <w:p w14:paraId="7C889608" w14:textId="77777777" w:rsidR="00897EB9" w:rsidRPr="00DD016F" w:rsidRDefault="00897EB9" w:rsidP="0034650B">
            <w:pPr>
              <w:rPr>
                <w:sz w:val="22"/>
                <w:szCs w:val="22"/>
              </w:rPr>
            </w:pPr>
            <w:r w:rsidRPr="00DD016F">
              <w:rPr>
                <w:sz w:val="22"/>
                <w:szCs w:val="22"/>
              </w:rPr>
              <w:t>7</w:t>
            </w:r>
          </w:p>
        </w:tc>
        <w:tc>
          <w:tcPr>
            <w:tcW w:w="4292" w:type="dxa"/>
            <w:shd w:val="clear" w:color="auto" w:fill="auto"/>
          </w:tcPr>
          <w:p w14:paraId="1EF0A738" w14:textId="77777777" w:rsidR="00897EB9" w:rsidRPr="00DD016F" w:rsidRDefault="00897EB9" w:rsidP="0034650B">
            <w:pPr>
              <w:rPr>
                <w:sz w:val="22"/>
                <w:szCs w:val="22"/>
              </w:rPr>
            </w:pPr>
          </w:p>
          <w:p w14:paraId="114BE1FE" w14:textId="77777777" w:rsidR="00897EB9" w:rsidRPr="00DD016F" w:rsidRDefault="00897EB9" w:rsidP="0034650B">
            <w:pPr>
              <w:rPr>
                <w:sz w:val="22"/>
                <w:szCs w:val="22"/>
              </w:rPr>
            </w:pPr>
            <w:r w:rsidRPr="00DD016F">
              <w:rPr>
                <w:sz w:val="22"/>
                <w:szCs w:val="22"/>
              </w:rPr>
              <w:t>Za koju kategoriju polaže ispit</w:t>
            </w:r>
          </w:p>
        </w:tc>
        <w:tc>
          <w:tcPr>
            <w:tcW w:w="5040" w:type="dxa"/>
            <w:shd w:val="clear" w:color="auto" w:fill="auto"/>
          </w:tcPr>
          <w:p w14:paraId="27298E2A" w14:textId="77777777" w:rsidR="00897EB9" w:rsidRPr="004B63CB" w:rsidRDefault="00897EB9" w:rsidP="0034650B"/>
        </w:tc>
      </w:tr>
      <w:tr w:rsidR="00897EB9" w:rsidRPr="00DD016F" w14:paraId="50D1E141" w14:textId="77777777" w:rsidTr="0034650B">
        <w:tc>
          <w:tcPr>
            <w:tcW w:w="496" w:type="dxa"/>
            <w:shd w:val="clear" w:color="auto" w:fill="auto"/>
          </w:tcPr>
          <w:p w14:paraId="23F46E0E" w14:textId="77777777" w:rsidR="00897EB9" w:rsidRPr="00DD016F" w:rsidRDefault="00897EB9" w:rsidP="0034650B">
            <w:pPr>
              <w:rPr>
                <w:sz w:val="22"/>
                <w:szCs w:val="22"/>
              </w:rPr>
            </w:pPr>
          </w:p>
          <w:p w14:paraId="732ED3A5" w14:textId="77777777" w:rsidR="00897EB9" w:rsidRPr="00DD016F" w:rsidRDefault="00897EB9" w:rsidP="0034650B">
            <w:pPr>
              <w:rPr>
                <w:sz w:val="22"/>
                <w:szCs w:val="22"/>
              </w:rPr>
            </w:pPr>
            <w:r w:rsidRPr="00DD016F">
              <w:rPr>
                <w:sz w:val="22"/>
                <w:szCs w:val="22"/>
              </w:rPr>
              <w:t>8</w:t>
            </w:r>
          </w:p>
        </w:tc>
        <w:tc>
          <w:tcPr>
            <w:tcW w:w="4292" w:type="dxa"/>
            <w:shd w:val="clear" w:color="auto" w:fill="auto"/>
          </w:tcPr>
          <w:p w14:paraId="667A50E2" w14:textId="77777777" w:rsidR="00897EB9" w:rsidRPr="00DD016F" w:rsidRDefault="00897EB9" w:rsidP="0034650B">
            <w:pPr>
              <w:rPr>
                <w:sz w:val="22"/>
                <w:szCs w:val="22"/>
              </w:rPr>
            </w:pPr>
          </w:p>
          <w:p w14:paraId="7D7DD653" w14:textId="77777777" w:rsidR="00897EB9" w:rsidRPr="00DD016F" w:rsidRDefault="00897EB9" w:rsidP="0034650B">
            <w:pPr>
              <w:rPr>
                <w:sz w:val="22"/>
                <w:szCs w:val="22"/>
              </w:rPr>
            </w:pPr>
            <w:r w:rsidRPr="00DD016F">
              <w:rPr>
                <w:sz w:val="22"/>
                <w:szCs w:val="22"/>
              </w:rPr>
              <w:t xml:space="preserve">Način pripremanja za ispita </w:t>
            </w:r>
          </w:p>
        </w:tc>
        <w:tc>
          <w:tcPr>
            <w:tcW w:w="5040" w:type="dxa"/>
            <w:shd w:val="clear" w:color="auto" w:fill="auto"/>
          </w:tcPr>
          <w:p w14:paraId="5F942164" w14:textId="77777777" w:rsidR="00897EB9" w:rsidRPr="004B63CB" w:rsidRDefault="00897EB9" w:rsidP="0034650B"/>
        </w:tc>
      </w:tr>
      <w:tr w:rsidR="00897EB9" w:rsidRPr="00DD016F" w14:paraId="64032A39" w14:textId="77777777" w:rsidTr="0034650B">
        <w:tc>
          <w:tcPr>
            <w:tcW w:w="496" w:type="dxa"/>
            <w:shd w:val="clear" w:color="auto" w:fill="auto"/>
          </w:tcPr>
          <w:p w14:paraId="1EBB51FB" w14:textId="77777777" w:rsidR="00897EB9" w:rsidRPr="00DD016F" w:rsidRDefault="00897EB9" w:rsidP="0034650B">
            <w:pPr>
              <w:rPr>
                <w:sz w:val="22"/>
                <w:szCs w:val="22"/>
              </w:rPr>
            </w:pPr>
          </w:p>
          <w:p w14:paraId="1344DC15" w14:textId="77777777" w:rsidR="00897EB9" w:rsidRPr="00DD016F" w:rsidRDefault="00897EB9" w:rsidP="0034650B">
            <w:pPr>
              <w:rPr>
                <w:sz w:val="22"/>
                <w:szCs w:val="22"/>
              </w:rPr>
            </w:pPr>
            <w:r w:rsidRPr="00DD016F">
              <w:rPr>
                <w:sz w:val="22"/>
                <w:szCs w:val="22"/>
              </w:rPr>
              <w:t>9</w:t>
            </w:r>
          </w:p>
        </w:tc>
        <w:tc>
          <w:tcPr>
            <w:tcW w:w="4292" w:type="dxa"/>
            <w:shd w:val="clear" w:color="auto" w:fill="auto"/>
          </w:tcPr>
          <w:p w14:paraId="53BBD98F" w14:textId="77777777" w:rsidR="00897EB9" w:rsidRPr="00DD016F" w:rsidRDefault="00897EB9" w:rsidP="0034650B">
            <w:pPr>
              <w:rPr>
                <w:sz w:val="22"/>
                <w:szCs w:val="22"/>
              </w:rPr>
            </w:pPr>
            <w:r w:rsidRPr="00DD016F">
              <w:rPr>
                <w:sz w:val="22"/>
                <w:szCs w:val="22"/>
              </w:rPr>
              <w:t>Da li je za istu kategoriju već polagao/la ispit, koliko puta?</w:t>
            </w:r>
          </w:p>
        </w:tc>
        <w:tc>
          <w:tcPr>
            <w:tcW w:w="5040" w:type="dxa"/>
            <w:shd w:val="clear" w:color="auto" w:fill="auto"/>
          </w:tcPr>
          <w:p w14:paraId="68962B2C" w14:textId="77777777" w:rsidR="00897EB9" w:rsidRPr="004B63CB" w:rsidRDefault="00897EB9" w:rsidP="0034650B"/>
        </w:tc>
      </w:tr>
      <w:tr w:rsidR="00897EB9" w:rsidRPr="00DD016F" w14:paraId="166215A1" w14:textId="77777777" w:rsidTr="0034650B">
        <w:tc>
          <w:tcPr>
            <w:tcW w:w="496" w:type="dxa"/>
            <w:shd w:val="clear" w:color="auto" w:fill="auto"/>
          </w:tcPr>
          <w:p w14:paraId="6877B47B" w14:textId="77777777" w:rsidR="00897EB9" w:rsidRPr="00DD016F" w:rsidRDefault="00897EB9" w:rsidP="0034650B">
            <w:pPr>
              <w:rPr>
                <w:sz w:val="22"/>
                <w:szCs w:val="22"/>
              </w:rPr>
            </w:pPr>
          </w:p>
          <w:p w14:paraId="5353C27A" w14:textId="77777777" w:rsidR="00897EB9" w:rsidRPr="00DD016F" w:rsidRDefault="00897EB9" w:rsidP="0034650B">
            <w:pPr>
              <w:rPr>
                <w:sz w:val="22"/>
                <w:szCs w:val="22"/>
              </w:rPr>
            </w:pPr>
            <w:r w:rsidRPr="00DD016F">
              <w:rPr>
                <w:sz w:val="22"/>
                <w:szCs w:val="22"/>
              </w:rPr>
              <w:t>10</w:t>
            </w:r>
          </w:p>
        </w:tc>
        <w:tc>
          <w:tcPr>
            <w:tcW w:w="4292" w:type="dxa"/>
            <w:shd w:val="clear" w:color="auto" w:fill="auto"/>
          </w:tcPr>
          <w:p w14:paraId="4F589C75" w14:textId="77777777" w:rsidR="00897EB9" w:rsidRPr="00DD016F" w:rsidRDefault="00897EB9" w:rsidP="0034650B">
            <w:pPr>
              <w:rPr>
                <w:sz w:val="22"/>
                <w:szCs w:val="22"/>
              </w:rPr>
            </w:pPr>
            <w:r w:rsidRPr="00DD016F">
              <w:rPr>
                <w:sz w:val="22"/>
                <w:szCs w:val="22"/>
              </w:rPr>
              <w:t>Za koju kategoriju vozila posjeduje vozačku ili dozvolu vozača-instruktora , kada je i pod kojim brojem izdata?</w:t>
            </w:r>
          </w:p>
        </w:tc>
        <w:tc>
          <w:tcPr>
            <w:tcW w:w="5040" w:type="dxa"/>
            <w:shd w:val="clear" w:color="auto" w:fill="auto"/>
          </w:tcPr>
          <w:p w14:paraId="1577220D" w14:textId="77777777" w:rsidR="00897EB9" w:rsidRPr="004B63CB" w:rsidRDefault="00897EB9" w:rsidP="0034650B"/>
        </w:tc>
      </w:tr>
      <w:tr w:rsidR="00897EB9" w:rsidRPr="00DD016F" w14:paraId="06245777" w14:textId="77777777" w:rsidTr="0034650B">
        <w:tc>
          <w:tcPr>
            <w:tcW w:w="496" w:type="dxa"/>
            <w:shd w:val="clear" w:color="auto" w:fill="auto"/>
          </w:tcPr>
          <w:p w14:paraId="4BE49136" w14:textId="77777777" w:rsidR="00897EB9" w:rsidRPr="00DD016F" w:rsidRDefault="00897EB9" w:rsidP="0034650B">
            <w:pPr>
              <w:rPr>
                <w:sz w:val="22"/>
                <w:szCs w:val="22"/>
              </w:rPr>
            </w:pPr>
          </w:p>
          <w:p w14:paraId="1AA3A8A6" w14:textId="77777777" w:rsidR="00897EB9" w:rsidRPr="00DD016F" w:rsidRDefault="00897EB9" w:rsidP="0034650B">
            <w:pPr>
              <w:rPr>
                <w:sz w:val="22"/>
                <w:szCs w:val="22"/>
              </w:rPr>
            </w:pPr>
            <w:r w:rsidRPr="00DD016F">
              <w:rPr>
                <w:sz w:val="22"/>
                <w:szCs w:val="22"/>
              </w:rPr>
              <w:t>11</w:t>
            </w:r>
          </w:p>
        </w:tc>
        <w:tc>
          <w:tcPr>
            <w:tcW w:w="4292" w:type="dxa"/>
            <w:shd w:val="clear" w:color="auto" w:fill="auto"/>
          </w:tcPr>
          <w:p w14:paraId="1389AE97" w14:textId="77777777" w:rsidR="00897EB9" w:rsidRPr="00DD016F" w:rsidRDefault="00897EB9" w:rsidP="0034650B">
            <w:pPr>
              <w:rPr>
                <w:sz w:val="22"/>
                <w:szCs w:val="22"/>
              </w:rPr>
            </w:pPr>
            <w:r w:rsidRPr="00DD016F">
              <w:rPr>
                <w:sz w:val="22"/>
                <w:szCs w:val="22"/>
              </w:rPr>
              <w:t xml:space="preserve">Da li je podnosiocu prijave izrečena mjera zabrane izdavanja, odnosno oduzimanja vozačke dozvole, ako jest od koga i za koje vrijeme? </w:t>
            </w:r>
          </w:p>
        </w:tc>
        <w:tc>
          <w:tcPr>
            <w:tcW w:w="5040" w:type="dxa"/>
            <w:shd w:val="clear" w:color="auto" w:fill="auto"/>
          </w:tcPr>
          <w:p w14:paraId="23FB98DF" w14:textId="77777777" w:rsidR="00897EB9" w:rsidRPr="004B63CB" w:rsidRDefault="00897EB9" w:rsidP="0034650B"/>
        </w:tc>
      </w:tr>
    </w:tbl>
    <w:p w14:paraId="3B3C2967" w14:textId="77777777" w:rsidR="00897EB9" w:rsidRDefault="00897EB9" w:rsidP="00897EB9">
      <w:pPr>
        <w:rPr>
          <w:b/>
        </w:rPr>
      </w:pPr>
    </w:p>
    <w:p w14:paraId="0E0D1E9A" w14:textId="77777777" w:rsidR="00897EB9" w:rsidRDefault="00897EB9" w:rsidP="00897EB9">
      <w:pPr>
        <w:rPr>
          <w:b/>
        </w:rPr>
      </w:pPr>
      <w:r>
        <w:rPr>
          <w:b/>
        </w:rPr>
        <w:t>Uz prijavu prilažem dokumentaciju propisanu pravilnikom i to:</w:t>
      </w:r>
    </w:p>
    <w:p w14:paraId="285BA6AE" w14:textId="77777777" w:rsidR="00897EB9" w:rsidRDefault="00897EB9" w:rsidP="00897EB9">
      <w:pPr>
        <w:rPr>
          <w:b/>
        </w:rPr>
      </w:pPr>
    </w:p>
    <w:p w14:paraId="5F16258B" w14:textId="77777777" w:rsidR="00897EB9" w:rsidRDefault="00897EB9" w:rsidP="00897EB9">
      <w:r w:rsidRPr="000E2206">
        <w:t>1.</w:t>
      </w:r>
      <w:r>
        <w:t xml:space="preserve">    dokaz o ispunjavanju uslova iz člana 3. Pravilnika,</w:t>
      </w:r>
    </w:p>
    <w:p w14:paraId="6FAB3882" w14:textId="77777777" w:rsidR="00897EB9" w:rsidRPr="000E2206" w:rsidRDefault="00897EB9" w:rsidP="00897EB9">
      <w:r>
        <w:t>2</w:t>
      </w:r>
      <w:r w:rsidRPr="000E2206">
        <w:t>.</w:t>
      </w:r>
      <w:r>
        <w:t xml:space="preserve">    potvrdu o obavljenom osposobljavanju,</w:t>
      </w:r>
    </w:p>
    <w:p w14:paraId="16A3CC77" w14:textId="77777777" w:rsidR="00897EB9" w:rsidRDefault="00897EB9" w:rsidP="00897EB9">
      <w:r>
        <w:t>3</w:t>
      </w:r>
      <w:r w:rsidRPr="000E2206">
        <w:t>.</w:t>
      </w:r>
      <w:r>
        <w:t xml:space="preserve">   </w:t>
      </w:r>
      <w:r w:rsidRPr="000E2206">
        <w:t xml:space="preserve"> </w:t>
      </w:r>
      <w:r>
        <w:t xml:space="preserve">dokaz o plaćenim troškovima za polaganje ispita i </w:t>
      </w:r>
    </w:p>
    <w:p w14:paraId="24E7A0D0" w14:textId="77777777" w:rsidR="00897EB9" w:rsidRDefault="00897EB9" w:rsidP="00897EB9">
      <w:r>
        <w:t>4</w:t>
      </w:r>
      <w:r w:rsidRPr="000E2206">
        <w:t>.</w:t>
      </w:r>
      <w:r>
        <w:t xml:space="preserve">    ovjerenu fotokopiju vozačke dozvole.</w:t>
      </w:r>
    </w:p>
    <w:p w14:paraId="65110C26" w14:textId="77777777" w:rsidR="00897EB9" w:rsidRDefault="00897EB9" w:rsidP="00897EB9">
      <w:pPr>
        <w:tabs>
          <w:tab w:val="left" w:pos="4035"/>
        </w:tabs>
      </w:pPr>
      <w:r>
        <w:tab/>
      </w:r>
    </w:p>
    <w:p w14:paraId="5A0BFDAC" w14:textId="77777777" w:rsidR="00897EB9" w:rsidRDefault="00897EB9" w:rsidP="00897EB9">
      <w:r>
        <w:t>U .................................................</w:t>
      </w:r>
    </w:p>
    <w:p w14:paraId="190F9098" w14:textId="77777777" w:rsidR="00897EB9" w:rsidRDefault="00897EB9" w:rsidP="00897EB9">
      <w:r>
        <w:t>........................................... godine</w:t>
      </w:r>
    </w:p>
    <w:p w14:paraId="052ADA49" w14:textId="77777777" w:rsidR="00897EB9" w:rsidRDefault="00897EB9" w:rsidP="00897EB9">
      <w:pPr>
        <w:ind w:left="6372" w:firstLine="708"/>
        <w:jc w:val="center"/>
      </w:pPr>
      <w:r>
        <w:t>Podnosilac prijave,</w:t>
      </w:r>
    </w:p>
    <w:p w14:paraId="5804C56F" w14:textId="77777777" w:rsidR="00897EB9" w:rsidRDefault="00897EB9" w:rsidP="00897EB9">
      <w:pPr>
        <w:jc w:val="right"/>
      </w:pPr>
    </w:p>
    <w:p w14:paraId="59AE7C9B" w14:textId="2B57A165" w:rsidR="00897EB9" w:rsidRDefault="00897EB9" w:rsidP="00897EB9">
      <w:pPr>
        <w:jc w:val="right"/>
        <w:rPr>
          <w:b/>
          <w:sz w:val="36"/>
          <w:szCs w:val="36"/>
        </w:rPr>
      </w:pPr>
      <w:r>
        <w:t>...........................................</w:t>
      </w:r>
    </w:p>
    <w:p w14:paraId="202417AC" w14:textId="1B112DFB" w:rsidR="002F6CA7" w:rsidRPr="005D4DC8" w:rsidRDefault="002F6CA7" w:rsidP="002862E9">
      <w:pPr>
        <w:pStyle w:val="Header"/>
        <w:rPr>
          <w:b/>
          <w:bCs/>
          <w:i/>
        </w:rPr>
      </w:pPr>
    </w:p>
    <w:sectPr w:rsidR="002F6CA7" w:rsidRPr="005D4DC8" w:rsidSect="002F6CA7">
      <w:footerReference w:type="default" r:id="rId12"/>
      <w:headerReference w:type="first" r:id="rId13"/>
      <w:footerReference w:type="first" r:id="rId14"/>
      <w:pgSz w:w="11906" w:h="16838" w:code="9"/>
      <w:pgMar w:top="567" w:right="1134" w:bottom="510" w:left="1134" w:header="567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1F4ED" w14:textId="77777777" w:rsidR="00041BAF" w:rsidRDefault="00041BAF">
      <w:r>
        <w:separator/>
      </w:r>
    </w:p>
  </w:endnote>
  <w:endnote w:type="continuationSeparator" w:id="0">
    <w:p w14:paraId="1377AC96" w14:textId="77777777" w:rsidR="00041BAF" w:rsidRDefault="00041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14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21"/>
      <w:gridCol w:w="5397"/>
      <w:gridCol w:w="2120"/>
    </w:tblGrid>
    <w:tr w:rsidR="00110461" w14:paraId="5DFA0E98" w14:textId="77777777" w:rsidTr="00434290">
      <w:tc>
        <w:tcPr>
          <w:tcW w:w="1100" w:type="pct"/>
          <w:shd w:val="clear" w:color="auto" w:fill="auto"/>
        </w:tcPr>
        <w:p w14:paraId="701DEC43" w14:textId="77777777" w:rsidR="00110461" w:rsidRDefault="00110461" w:rsidP="00110461">
          <w:pPr>
            <w:snapToGrid w:val="0"/>
            <w:spacing w:before="60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  <w:lang w:val="en-GB" w:eastAsia="en-GB"/>
            </w:rPr>
            <w:drawing>
              <wp:inline distT="0" distB="0" distL="0" distR="0" wp14:anchorId="7D2EC165" wp14:editId="05BE36E8">
                <wp:extent cx="1242530" cy="648000"/>
                <wp:effectExtent l="0" t="0" r="0" b="0"/>
                <wp:docPr id="10" name="Picture 10" descr="Text, 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Text, logo, company name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53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0" w:type="pct"/>
          <w:shd w:val="clear" w:color="auto" w:fill="auto"/>
          <w:vAlign w:val="center"/>
        </w:tcPr>
        <w:p w14:paraId="46FDA9B2" w14:textId="77777777" w:rsidR="00110461" w:rsidRDefault="00110461" w:rsidP="00110461">
          <w:pPr>
            <w:pStyle w:val="western"/>
            <w:spacing w:before="0" w:beforeAutospacing="0"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Adresa: Reisa Džemaludina Čauševića 1, 71 000 Sarajevo</w:t>
          </w:r>
        </w:p>
        <w:p w14:paraId="0C63E61D" w14:textId="77777777" w:rsidR="00110461" w:rsidRDefault="00110461" w:rsidP="00110461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>Tel: + 387 (0) 33 562-128</w:t>
          </w:r>
        </w:p>
        <w:p w14:paraId="6F7F8ED8" w14:textId="77777777" w:rsidR="00110461" w:rsidRDefault="00110461" w:rsidP="00110461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 xml:space="preserve">Web: </w:t>
          </w:r>
          <w:r w:rsidRPr="009130DC">
            <w:rPr>
              <w:color w:val="000000"/>
              <w:sz w:val="20"/>
              <w:szCs w:val="20"/>
            </w:rPr>
            <w:t>http://mo.ks.gov.ba</w:t>
          </w:r>
          <w:r>
            <w:rPr>
              <w:color w:val="000000"/>
              <w:sz w:val="20"/>
              <w:szCs w:val="20"/>
            </w:rPr>
            <w:t xml:space="preserve">, E-mail: mo@mo.ks.gov.ba </w:t>
          </w:r>
        </w:p>
      </w:tc>
      <w:tc>
        <w:tcPr>
          <w:tcW w:w="1100" w:type="pct"/>
          <w:shd w:val="clear" w:color="auto" w:fill="auto"/>
          <w:vAlign w:val="center"/>
        </w:tcPr>
        <w:p w14:paraId="0B97EA09" w14:textId="0DB4E330" w:rsidR="00110461" w:rsidRPr="00372F75" w:rsidRDefault="00110461" w:rsidP="003554E4">
          <w:pPr>
            <w:snapToGrid w:val="0"/>
            <w:spacing w:before="60"/>
            <w:jc w:val="right"/>
            <w:rPr>
              <w:sz w:val="20"/>
              <w:szCs w:val="20"/>
            </w:rPr>
          </w:pP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B90097">
            <w:rPr>
              <w:b/>
              <w:bCs/>
              <w:noProof/>
              <w:sz w:val="20"/>
              <w:szCs w:val="20"/>
            </w:rPr>
            <w:t>2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  <w:r>
            <w:rPr>
              <w:b/>
              <w:bCs/>
              <w:sz w:val="20"/>
              <w:szCs w:val="20"/>
            </w:rPr>
            <w:t>/</w:t>
          </w:r>
          <w:r w:rsidR="003554E4">
            <w:rPr>
              <w:b/>
              <w:bCs/>
              <w:sz w:val="20"/>
              <w:szCs w:val="20"/>
            </w:rPr>
            <w:t>3</w:t>
          </w:r>
        </w:p>
      </w:tc>
    </w:tr>
  </w:tbl>
  <w:p w14:paraId="5D0EC751" w14:textId="77777777" w:rsidR="00B775E5" w:rsidRDefault="00B775E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14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21"/>
      <w:gridCol w:w="5397"/>
      <w:gridCol w:w="2120"/>
    </w:tblGrid>
    <w:tr w:rsidR="00F65C55" w14:paraId="6370F59B" w14:textId="77777777" w:rsidTr="00984C7B">
      <w:tc>
        <w:tcPr>
          <w:tcW w:w="1100" w:type="pct"/>
          <w:shd w:val="clear" w:color="auto" w:fill="auto"/>
        </w:tcPr>
        <w:p w14:paraId="6C8A8FBE" w14:textId="77777777" w:rsidR="00F65C55" w:rsidRDefault="00F65C55" w:rsidP="00F65C55">
          <w:pPr>
            <w:snapToGrid w:val="0"/>
            <w:spacing w:before="60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  <w:lang w:val="en-GB" w:eastAsia="en-GB"/>
            </w:rPr>
            <w:drawing>
              <wp:inline distT="0" distB="0" distL="0" distR="0" wp14:anchorId="5D0F34C8" wp14:editId="2B68B752">
                <wp:extent cx="1242530" cy="648000"/>
                <wp:effectExtent l="0" t="0" r="0" b="0"/>
                <wp:docPr id="12" name="Picture 12" descr="Text, 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Text, logo, company name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53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0" w:type="pct"/>
          <w:shd w:val="clear" w:color="auto" w:fill="auto"/>
          <w:vAlign w:val="center"/>
        </w:tcPr>
        <w:p w14:paraId="1AB952E7" w14:textId="77777777" w:rsidR="00B05450" w:rsidRDefault="00110461" w:rsidP="00B05450">
          <w:pPr>
            <w:pStyle w:val="western"/>
            <w:spacing w:before="0" w:beforeAutospacing="0"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Adresa: </w:t>
          </w:r>
          <w:r w:rsidR="00B05450">
            <w:rPr>
              <w:color w:val="000000"/>
              <w:sz w:val="20"/>
              <w:szCs w:val="20"/>
            </w:rPr>
            <w:t>Reisa Džemaludina Čauševića 1</w:t>
          </w:r>
          <w:r>
            <w:rPr>
              <w:color w:val="000000"/>
              <w:sz w:val="20"/>
              <w:szCs w:val="20"/>
            </w:rPr>
            <w:t>, 71 000 Sarajevo</w:t>
          </w:r>
        </w:p>
        <w:p w14:paraId="52AE2A87" w14:textId="77777777" w:rsidR="00B05450" w:rsidRDefault="00B05450" w:rsidP="00B05450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>Tel: + 387 (0) 33 562-128</w:t>
          </w:r>
        </w:p>
        <w:p w14:paraId="7EA2693C" w14:textId="77777777" w:rsidR="00F65C55" w:rsidRDefault="00B05450" w:rsidP="009130DC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 xml:space="preserve">Web: </w:t>
          </w:r>
          <w:r w:rsidR="009130DC" w:rsidRPr="009130DC">
            <w:rPr>
              <w:color w:val="000000"/>
              <w:sz w:val="20"/>
              <w:szCs w:val="20"/>
            </w:rPr>
            <w:t>http://mo.ks.gov.ba</w:t>
          </w:r>
          <w:r w:rsidR="009130DC">
            <w:rPr>
              <w:color w:val="000000"/>
              <w:sz w:val="20"/>
              <w:szCs w:val="20"/>
            </w:rPr>
            <w:t xml:space="preserve">, </w:t>
          </w:r>
          <w:r>
            <w:rPr>
              <w:color w:val="000000"/>
              <w:sz w:val="20"/>
              <w:szCs w:val="20"/>
            </w:rPr>
            <w:t xml:space="preserve">E-mail: mo@mo.ks.gov.ba </w:t>
          </w:r>
        </w:p>
      </w:tc>
      <w:tc>
        <w:tcPr>
          <w:tcW w:w="1100" w:type="pct"/>
          <w:shd w:val="clear" w:color="auto" w:fill="auto"/>
          <w:vAlign w:val="center"/>
        </w:tcPr>
        <w:p w14:paraId="37AC2E17" w14:textId="0D761060" w:rsidR="00F65C55" w:rsidRPr="00372F75" w:rsidRDefault="00F65C55" w:rsidP="003554E4">
          <w:pPr>
            <w:snapToGrid w:val="0"/>
            <w:spacing w:before="60"/>
            <w:jc w:val="right"/>
            <w:rPr>
              <w:sz w:val="20"/>
              <w:szCs w:val="20"/>
            </w:rPr>
          </w:pP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B90097">
            <w:rPr>
              <w:b/>
              <w:bCs/>
              <w:noProof/>
              <w:sz w:val="20"/>
              <w:szCs w:val="20"/>
            </w:rPr>
            <w:t>1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  <w:r w:rsidR="00110461">
            <w:rPr>
              <w:b/>
              <w:bCs/>
              <w:sz w:val="20"/>
              <w:szCs w:val="20"/>
            </w:rPr>
            <w:t>/</w:t>
          </w:r>
          <w:r w:rsidR="003554E4">
            <w:rPr>
              <w:b/>
              <w:bCs/>
              <w:sz w:val="20"/>
              <w:szCs w:val="20"/>
            </w:rPr>
            <w:t>3</w:t>
          </w:r>
        </w:p>
      </w:tc>
    </w:tr>
  </w:tbl>
  <w:p w14:paraId="7F8B1F8F" w14:textId="77777777" w:rsidR="00B775E5" w:rsidRDefault="00B775E5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6FC00" w14:textId="77777777" w:rsidR="00897EB9" w:rsidRDefault="00897EB9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0D4D1" w14:textId="77777777" w:rsidR="00897EB9" w:rsidRDefault="00897EB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2FA3B" w14:textId="77777777" w:rsidR="00041BAF" w:rsidRDefault="00041BAF">
      <w:r>
        <w:separator/>
      </w:r>
    </w:p>
  </w:footnote>
  <w:footnote w:type="continuationSeparator" w:id="0">
    <w:p w14:paraId="3A9214B7" w14:textId="77777777" w:rsidR="00041BAF" w:rsidRDefault="00041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B775E5" w14:paraId="156F46E6" w14:textId="77777777" w:rsidTr="00F65C55">
      <w:tc>
        <w:tcPr>
          <w:tcW w:w="4244" w:type="dxa"/>
          <w:shd w:val="clear" w:color="auto" w:fill="auto"/>
        </w:tcPr>
        <w:p w14:paraId="1C691CED" w14:textId="77777777" w:rsidR="00B775E5" w:rsidRDefault="00124895">
          <w:pPr>
            <w:pStyle w:val="Header"/>
            <w:jc w:val="right"/>
          </w:pPr>
          <w:r>
            <w:rPr>
              <w:rFonts w:ascii="Times New Roman" w:hAnsi="Times New Roman"/>
              <w:sz w:val="22"/>
              <w:szCs w:val="22"/>
            </w:rPr>
            <w:t>Bosna i Hercegovina</w:t>
          </w:r>
        </w:p>
        <w:p w14:paraId="078782E6" w14:textId="77777777" w:rsidR="00B775E5" w:rsidRDefault="00124895">
          <w:pPr>
            <w:pStyle w:val="Header"/>
            <w:jc w:val="right"/>
          </w:pPr>
          <w:r>
            <w:rPr>
              <w:rFonts w:ascii="Times New Roman" w:hAnsi="Times New Roman"/>
              <w:sz w:val="22"/>
              <w:szCs w:val="22"/>
            </w:rP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74B55A03" w14:textId="77777777" w:rsidR="00B775E5" w:rsidRDefault="00B531EC">
          <w:pPr>
            <w:pStyle w:val="Header"/>
            <w:rPr>
              <w:rFonts w:ascii="Times New Roman" w:hAnsi="Times New Roman"/>
              <w:sz w:val="22"/>
              <w:szCs w:val="22"/>
            </w:rPr>
          </w:pPr>
          <w:r w:rsidRPr="00B531EC">
            <w:rPr>
              <w:rFonts w:ascii="Times New Roman" w:hAnsi="Times New Roman"/>
              <w:noProof/>
              <w:sz w:val="22"/>
              <w:szCs w:val="22"/>
              <w:lang w:val="en-GB" w:eastAsia="en-GB" w:bidi="ar-SA"/>
            </w:rPr>
            <w:drawing>
              <wp:inline distT="0" distB="0" distL="0" distR="0" wp14:anchorId="6D4D1574" wp14:editId="413D05AA">
                <wp:extent cx="628015" cy="802005"/>
                <wp:effectExtent l="0" t="0" r="635" b="0"/>
                <wp:docPr id="11" name="Picture 11" descr="C:\Users\ezudin.kurtovic\Box\path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zudin.kurtovic\Box\path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shd w:val="clear" w:color="auto" w:fill="auto"/>
        </w:tcPr>
        <w:p w14:paraId="6C4B2896" w14:textId="77777777" w:rsidR="00B775E5" w:rsidRDefault="00124895">
          <w:pPr>
            <w:pStyle w:val="Header"/>
          </w:pPr>
          <w:r>
            <w:rPr>
              <w:rFonts w:ascii="Times New Roman" w:hAnsi="Times New Roman"/>
              <w:sz w:val="22"/>
              <w:szCs w:val="22"/>
            </w:rPr>
            <w:t>Босна и Херцеговина</w:t>
          </w:r>
        </w:p>
        <w:p w14:paraId="1A60FA4E" w14:textId="77777777" w:rsidR="00B775E5" w:rsidRDefault="00124895">
          <w:pPr>
            <w:pStyle w:val="Header"/>
          </w:pPr>
          <w:r>
            <w:rPr>
              <w:rFonts w:ascii="Times New Roman" w:hAnsi="Times New Roman"/>
              <w:sz w:val="22"/>
              <w:szCs w:val="22"/>
            </w:rPr>
            <w:t>Федерација Босне и Херцеговине</w:t>
          </w:r>
        </w:p>
      </w:tc>
    </w:tr>
    <w:tr w:rsidR="00B775E5" w14:paraId="566FC624" w14:textId="77777777" w:rsidTr="00F65C55">
      <w:trPr>
        <w:trHeight w:val="636"/>
      </w:trPr>
      <w:tc>
        <w:tcPr>
          <w:tcW w:w="4244" w:type="dxa"/>
          <w:shd w:val="clear" w:color="auto" w:fill="auto"/>
        </w:tcPr>
        <w:p w14:paraId="68FFA0BF" w14:textId="77777777" w:rsidR="00B775E5" w:rsidRDefault="00124895">
          <w:pPr>
            <w:pStyle w:val="Header"/>
            <w:jc w:val="right"/>
          </w:pPr>
          <w:r>
            <w:rPr>
              <w:rFonts w:ascii="Times New Roman" w:hAnsi="Times New Roman"/>
              <w:sz w:val="22"/>
              <w:szCs w:val="22"/>
            </w:rPr>
            <w:t xml:space="preserve">                     </w:t>
          </w:r>
          <w:r>
            <w:rPr>
              <w:rFonts w:ascii="Times New Roman" w:hAnsi="Times New Roman"/>
              <w:b/>
              <w:bCs/>
              <w:sz w:val="22"/>
              <w:szCs w:val="22"/>
            </w:rPr>
            <w:t xml:space="preserve"> KANTON SARAJEVO</w:t>
          </w:r>
        </w:p>
        <w:p w14:paraId="31C6AC42" w14:textId="77777777" w:rsidR="00B775E5" w:rsidRDefault="00124895">
          <w:pPr>
            <w:pStyle w:val="Header"/>
            <w:jc w:val="right"/>
          </w:pPr>
          <w:r>
            <w:rPr>
              <w:rFonts w:ascii="Times New Roman" w:hAnsi="Times New Roman"/>
              <w:b/>
              <w:bCs/>
              <w:sz w:val="22"/>
              <w:szCs w:val="22"/>
            </w:rPr>
            <w:t xml:space="preserve">            Ministarstvo </w:t>
          </w:r>
          <w:r w:rsidR="00B05450">
            <w:rPr>
              <w:rFonts w:ascii="Times New Roman" w:hAnsi="Times New Roman"/>
              <w:b/>
              <w:bCs/>
              <w:sz w:val="22"/>
              <w:szCs w:val="22"/>
            </w:rPr>
            <w:t>za odgoj i obrazovanje</w:t>
          </w:r>
        </w:p>
      </w:tc>
      <w:tc>
        <w:tcPr>
          <w:tcW w:w="1200" w:type="dxa"/>
          <w:vMerge/>
          <w:shd w:val="clear" w:color="auto" w:fill="auto"/>
        </w:tcPr>
        <w:p w14:paraId="2DCB36E5" w14:textId="77777777" w:rsidR="00B775E5" w:rsidRDefault="00B775E5"/>
      </w:tc>
      <w:tc>
        <w:tcPr>
          <w:tcW w:w="4171" w:type="dxa"/>
          <w:shd w:val="clear" w:color="auto" w:fill="auto"/>
        </w:tcPr>
        <w:p w14:paraId="6805BDA4" w14:textId="77777777" w:rsidR="00B775E5" w:rsidRDefault="00124895">
          <w:pPr>
            <w:pStyle w:val="Header"/>
            <w:spacing w:after="17"/>
          </w:pPr>
          <w:r>
            <w:rPr>
              <w:rFonts w:ascii="Times New Roman" w:hAnsi="Times New Roman"/>
              <w:b/>
              <w:bCs/>
              <w:sz w:val="22"/>
              <w:szCs w:val="22"/>
            </w:rPr>
            <w:t>КАНТОН САРАЈЕВО</w:t>
          </w:r>
        </w:p>
        <w:p w14:paraId="3F491D3C" w14:textId="77777777" w:rsidR="00B05450" w:rsidRDefault="00B05450" w:rsidP="00B05450">
          <w:pPr>
            <w:pStyle w:val="NormalWeb"/>
            <w:spacing w:before="0" w:beforeAutospacing="0" w:after="0" w:line="240" w:lineRule="auto"/>
          </w:pPr>
          <w:r>
            <w:rPr>
              <w:b/>
              <w:bCs/>
              <w:sz w:val="22"/>
              <w:szCs w:val="22"/>
            </w:rPr>
            <w:t xml:space="preserve">Министарство за одгој и </w:t>
          </w:r>
        </w:p>
        <w:p w14:paraId="72F36CC6" w14:textId="77777777" w:rsidR="00B05450" w:rsidRDefault="00B05450" w:rsidP="00B05450">
          <w:pPr>
            <w:pStyle w:val="NormalWeb"/>
            <w:spacing w:before="0" w:beforeAutospacing="0" w:after="0" w:line="240" w:lineRule="auto"/>
          </w:pPr>
          <w:r>
            <w:rPr>
              <w:b/>
              <w:bCs/>
              <w:sz w:val="22"/>
              <w:szCs w:val="22"/>
            </w:rPr>
            <w:t>образовање</w:t>
          </w:r>
        </w:p>
        <w:p w14:paraId="7FA0C9EF" w14:textId="77777777" w:rsidR="00B775E5" w:rsidRDefault="00B775E5">
          <w:pPr>
            <w:pStyle w:val="Header"/>
            <w:spacing w:after="17"/>
          </w:pPr>
        </w:p>
      </w:tc>
    </w:tr>
    <w:tr w:rsidR="00B775E5" w14:paraId="76B28F1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B775E5" w14:paraId="546AE0A4" w14:textId="77777777" w:rsidTr="00F65C55">
            <w:tc>
              <w:tcPr>
                <w:tcW w:w="4825" w:type="dxa"/>
                <w:shd w:val="clear" w:color="auto" w:fill="auto"/>
              </w:tcPr>
              <w:p w14:paraId="191137B6" w14:textId="77777777" w:rsidR="00B775E5" w:rsidRPr="00B05450" w:rsidRDefault="00124895" w:rsidP="00B05450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rFonts w:ascii="Times New Roman" w:hAnsi="Times New Roman"/>
                    <w:sz w:val="18"/>
                    <w:szCs w:val="18"/>
                  </w:rPr>
                  <w:t>Bosnia and Herzegovina</w:t>
                </w:r>
              </w:p>
              <w:p w14:paraId="4492F26C" w14:textId="77777777" w:rsidR="00B775E5" w:rsidRPr="00B05450" w:rsidRDefault="00124895" w:rsidP="00B05450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rFonts w:ascii="Times New Roman" w:hAnsi="Times New Roman"/>
                    <w:sz w:val="18"/>
                    <w:szCs w:val="18"/>
                  </w:rPr>
                  <w:t>Federation of Bosnia and Herzegovina</w:t>
                </w:r>
              </w:p>
            </w:tc>
          </w:tr>
          <w:tr w:rsidR="00B775E5" w14:paraId="68C2716F" w14:textId="77777777" w:rsidTr="00F65C55">
            <w:tc>
              <w:tcPr>
                <w:tcW w:w="4825" w:type="dxa"/>
                <w:shd w:val="clear" w:color="auto" w:fill="auto"/>
              </w:tcPr>
              <w:p w14:paraId="2338D164" w14:textId="77777777" w:rsidR="00B775E5" w:rsidRPr="00B05450" w:rsidRDefault="00124895" w:rsidP="00B05450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  <w:t>CANTON SARAJEVO</w:t>
                </w:r>
              </w:p>
              <w:p w14:paraId="55C5ACB0" w14:textId="54DA56B4" w:rsidR="00B05450" w:rsidRPr="00B05450" w:rsidRDefault="00897EB9" w:rsidP="00897EB9">
                <w:pPr>
                  <w:pStyle w:val="NormalWeb"/>
                  <w:tabs>
                    <w:tab w:val="center" w:pos="2357"/>
                    <w:tab w:val="left" w:pos="3794"/>
                  </w:tabs>
                  <w:spacing w:before="0" w:beforeAutospacing="0" w:after="0" w:line="240" w:lineRule="auto"/>
                  <w:rPr>
                    <w:sz w:val="18"/>
                    <w:szCs w:val="18"/>
                  </w:rPr>
                </w:pPr>
                <w:r>
                  <w:rPr>
                    <w:b/>
                    <w:bCs/>
                    <w:sz w:val="18"/>
                    <w:szCs w:val="18"/>
                  </w:rPr>
                  <w:tab/>
                </w:r>
                <w:r w:rsidR="00B05450" w:rsidRPr="00B05450">
                  <w:rPr>
                    <w:b/>
                    <w:bCs/>
                    <w:sz w:val="18"/>
                    <w:szCs w:val="18"/>
                  </w:rPr>
                  <w:t>Ministry for Education</w:t>
                </w:r>
                <w:r>
                  <w:rPr>
                    <w:b/>
                    <w:bCs/>
                    <w:sz w:val="18"/>
                    <w:szCs w:val="18"/>
                  </w:rPr>
                  <w:tab/>
                </w:r>
              </w:p>
              <w:p w14:paraId="1B7EC118" w14:textId="77777777" w:rsidR="00B775E5" w:rsidRPr="00B05450" w:rsidRDefault="00B775E5" w:rsidP="00B05450">
                <w:pPr>
                  <w:pStyle w:val="Header"/>
                  <w:snapToGrid w:val="0"/>
                  <w:jc w:val="center"/>
                  <w:rPr>
                    <w:sz w:val="18"/>
                    <w:szCs w:val="18"/>
                  </w:rPr>
                </w:pPr>
              </w:p>
            </w:tc>
          </w:tr>
        </w:tbl>
        <w:p w14:paraId="0686A69D" w14:textId="77777777" w:rsidR="00B775E5" w:rsidRDefault="00B775E5">
          <w:pPr>
            <w:pStyle w:val="Header"/>
            <w:rPr>
              <w:rFonts w:ascii="Times New Roman" w:hAnsi="Times New Roman"/>
              <w:sz w:val="22"/>
              <w:szCs w:val="22"/>
            </w:rPr>
          </w:pPr>
        </w:p>
      </w:tc>
    </w:tr>
  </w:tbl>
  <w:p w14:paraId="3B28CFE2" w14:textId="77777777" w:rsidR="00B775E5" w:rsidRDefault="00B775E5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A43A6" w14:textId="77777777" w:rsidR="00897EB9" w:rsidRPr="00897EB9" w:rsidRDefault="00897EB9" w:rsidP="00897E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4DA7"/>
    <w:multiLevelType w:val="hybridMultilevel"/>
    <w:tmpl w:val="4F26F7FE"/>
    <w:lvl w:ilvl="0" w:tplc="D4765CFA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E2E"/>
    <w:rsid w:val="00041BAF"/>
    <w:rsid w:val="000A7E2E"/>
    <w:rsid w:val="00100D22"/>
    <w:rsid w:val="00110461"/>
    <w:rsid w:val="00124895"/>
    <w:rsid w:val="001728A9"/>
    <w:rsid w:val="001741B9"/>
    <w:rsid w:val="001A4944"/>
    <w:rsid w:val="001C1D59"/>
    <w:rsid w:val="00212D4B"/>
    <w:rsid w:val="00223DE8"/>
    <w:rsid w:val="002862E9"/>
    <w:rsid w:val="002C0AE0"/>
    <w:rsid w:val="002F6CA7"/>
    <w:rsid w:val="00312619"/>
    <w:rsid w:val="003431DD"/>
    <w:rsid w:val="003554E4"/>
    <w:rsid w:val="00401E93"/>
    <w:rsid w:val="00431431"/>
    <w:rsid w:val="00504A77"/>
    <w:rsid w:val="005B0D9F"/>
    <w:rsid w:val="00611F94"/>
    <w:rsid w:val="00647C64"/>
    <w:rsid w:val="006A0FE3"/>
    <w:rsid w:val="006B0600"/>
    <w:rsid w:val="00702CF7"/>
    <w:rsid w:val="00715AA2"/>
    <w:rsid w:val="00731491"/>
    <w:rsid w:val="00741A0F"/>
    <w:rsid w:val="0075658E"/>
    <w:rsid w:val="0077052E"/>
    <w:rsid w:val="007B6641"/>
    <w:rsid w:val="00831EA8"/>
    <w:rsid w:val="00897EB9"/>
    <w:rsid w:val="009130DC"/>
    <w:rsid w:val="00926AF0"/>
    <w:rsid w:val="00935484"/>
    <w:rsid w:val="0094282B"/>
    <w:rsid w:val="00987186"/>
    <w:rsid w:val="00992155"/>
    <w:rsid w:val="00A1345F"/>
    <w:rsid w:val="00A85E21"/>
    <w:rsid w:val="00AE6BEE"/>
    <w:rsid w:val="00B05450"/>
    <w:rsid w:val="00B531EC"/>
    <w:rsid w:val="00B75E10"/>
    <w:rsid w:val="00B775E5"/>
    <w:rsid w:val="00B90097"/>
    <w:rsid w:val="00BC54C6"/>
    <w:rsid w:val="00BF1709"/>
    <w:rsid w:val="00CB0D7D"/>
    <w:rsid w:val="00D75B6D"/>
    <w:rsid w:val="00E437D0"/>
    <w:rsid w:val="00E814F5"/>
    <w:rsid w:val="00EA29D8"/>
    <w:rsid w:val="00EE0E23"/>
    <w:rsid w:val="00F038C3"/>
    <w:rsid w:val="00F65C55"/>
    <w:rsid w:val="00F666CF"/>
    <w:rsid w:val="00F74114"/>
    <w:rsid w:val="00F921BC"/>
    <w:rsid w:val="00FA35E5"/>
    <w:rsid w:val="00FE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A8F2663"/>
  <w15:docId w15:val="{D5B1635D-F832-4C71-A732-1586B3A3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58E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uppressAutoHyphens/>
      <w:spacing w:after="140" w:line="288" w:lineRule="auto"/>
    </w:pPr>
    <w:rPr>
      <w:rFonts w:ascii="Liberation Serif" w:eastAsia="SimSun" w:hAnsi="Liberation Serif" w:cs="Mangal"/>
      <w:kern w:val="1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uppressAutoHyphens/>
      <w:spacing w:before="120" w:after="120"/>
    </w:pPr>
    <w:rPr>
      <w:rFonts w:ascii="Liberation Serif" w:eastAsia="SimSun" w:hAnsi="Liberation Serif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link w:val="HeaderChar"/>
    <w:pPr>
      <w:suppressLineNumbers/>
      <w:tabs>
        <w:tab w:val="center" w:pos="4819"/>
        <w:tab w:val="right" w:pos="9638"/>
      </w:tabs>
      <w:suppressAutoHyphens/>
    </w:pPr>
    <w:rPr>
      <w:rFonts w:ascii="Liberation Serif" w:eastAsia="SimSun" w:hAnsi="Liberation Serif" w:cs="Mangal"/>
      <w:kern w:val="1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  <w:suppressAutoHyphens/>
    </w:pPr>
    <w:rPr>
      <w:rFonts w:ascii="Liberation Serif" w:eastAsia="SimSun" w:hAnsi="Liberation Serif" w:cs="Mangal"/>
      <w:kern w:val="1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52E"/>
    <w:pPr>
      <w:suppressAutoHyphens/>
    </w:pPr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52E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NormalWeb">
    <w:name w:val="Normal (Web)"/>
    <w:basedOn w:val="Normal"/>
    <w:uiPriority w:val="99"/>
    <w:unhideWhenUsed/>
    <w:rsid w:val="00B05450"/>
    <w:pPr>
      <w:spacing w:before="100" w:beforeAutospacing="1" w:after="142" w:line="288" w:lineRule="auto"/>
    </w:pPr>
    <w:rPr>
      <w:lang w:val="bs-Latn-BA" w:eastAsia="bs-Latn-BA"/>
    </w:rPr>
  </w:style>
  <w:style w:type="paragraph" w:customStyle="1" w:styleId="western">
    <w:name w:val="western"/>
    <w:basedOn w:val="Normal"/>
    <w:rsid w:val="00B05450"/>
    <w:pPr>
      <w:spacing w:before="100" w:beforeAutospacing="1" w:after="142" w:line="288" w:lineRule="auto"/>
    </w:pPr>
    <w:rPr>
      <w:sz w:val="22"/>
      <w:szCs w:val="22"/>
      <w:lang w:val="bs-Latn-BA" w:eastAsia="bs-Latn-B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30DC"/>
    <w:rPr>
      <w:color w:val="605E5C"/>
      <w:shd w:val="clear" w:color="auto" w:fill="E1DFDD"/>
    </w:rPr>
  </w:style>
  <w:style w:type="character" w:customStyle="1" w:styleId="HeaderChar">
    <w:name w:val="Header Char"/>
    <w:link w:val="Header"/>
    <w:rsid w:val="002862E9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223D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.ks.gov.ba/aktuelno/obavjestenja-sed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ad.karaman\Downloads\MINISTARSTVA_MO_2022_v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A7C6B-A910-4595-8096-7E0E32AF9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MINISTARSTVA_MO_2022_v3</Template>
  <TotalTime>181</TotalTime>
  <Pages>5</Pages>
  <Words>1552</Words>
  <Characters>9313</Characters>
  <Application>Microsoft Office Word</Application>
  <DocSecurity>0</DocSecurity>
  <Lines>358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Sead Karaman</dc:creator>
  <cp:lastModifiedBy>Sead Karaman</cp:lastModifiedBy>
  <cp:revision>24</cp:revision>
  <cp:lastPrinted>2025-03-21T08:01:00Z</cp:lastPrinted>
  <dcterms:created xsi:type="dcterms:W3CDTF">2025-03-19T11:05:00Z</dcterms:created>
  <dcterms:modified xsi:type="dcterms:W3CDTF">2025-03-24T12:30:00Z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265078339a7876200167908963ddf1ca178a0a7830808ef65a96ff9bde9c5786</vt:lpwstr>
  </property>
</Properties>
</file>