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098D3F" w14:textId="6366D3D6" w:rsidR="006D272A" w:rsidRDefault="005454ED" w:rsidP="005454ED">
      <w:pPr>
        <w:jc w:val="both"/>
        <w:rPr>
          <w:lang w:val="hr-BA"/>
        </w:rPr>
      </w:pPr>
      <w:r>
        <w:rPr>
          <w:lang w:val="hr-BA"/>
        </w:rPr>
        <w:t xml:space="preserve">Broj: </w:t>
      </w:r>
      <w:r w:rsidR="008C7092">
        <w:rPr>
          <w:lang w:val="hr-BA"/>
        </w:rPr>
        <w:t>11-03/01-</w:t>
      </w:r>
      <w:r w:rsidR="00031AB0">
        <w:rPr>
          <w:lang w:val="hr-BA"/>
        </w:rPr>
        <w:t>03-</w:t>
      </w:r>
      <w:r w:rsidR="007F56F8">
        <w:rPr>
          <w:lang w:val="hr-BA"/>
        </w:rPr>
        <w:t>35788-5</w:t>
      </w:r>
      <w:r w:rsidR="008C7092">
        <w:rPr>
          <w:lang w:val="hr-BA"/>
        </w:rPr>
        <w:t>/24</w:t>
      </w:r>
    </w:p>
    <w:p w14:paraId="556A22A8" w14:textId="7AC48598" w:rsidR="005454ED" w:rsidRDefault="00D15E2E" w:rsidP="005454ED">
      <w:pPr>
        <w:jc w:val="both"/>
        <w:rPr>
          <w:lang w:val="hr-BA"/>
        </w:rPr>
      </w:pPr>
      <w:r>
        <w:rPr>
          <w:lang w:val="hr-BA"/>
        </w:rPr>
        <w:t xml:space="preserve">Sarajevo, </w:t>
      </w:r>
      <w:r w:rsidR="00872B2E">
        <w:rPr>
          <w:lang w:val="hr-BA"/>
        </w:rPr>
        <w:t>1</w:t>
      </w:r>
      <w:r w:rsidR="007F56F8">
        <w:rPr>
          <w:lang w:val="hr-BA"/>
        </w:rPr>
        <w:t>3.09.</w:t>
      </w:r>
      <w:r w:rsidR="005454ED">
        <w:rPr>
          <w:lang w:val="hr-BA"/>
        </w:rPr>
        <w:t>202</w:t>
      </w:r>
      <w:r w:rsidR="008C7092">
        <w:rPr>
          <w:lang w:val="hr-BA"/>
        </w:rPr>
        <w:t>4</w:t>
      </w:r>
      <w:r w:rsidR="005454ED">
        <w:rPr>
          <w:lang w:val="hr-BA"/>
        </w:rPr>
        <w:t>. godine</w:t>
      </w:r>
    </w:p>
    <w:p w14:paraId="63C067E9" w14:textId="77777777" w:rsidR="005454ED" w:rsidRDefault="005454ED" w:rsidP="005454ED">
      <w:pPr>
        <w:jc w:val="both"/>
        <w:rPr>
          <w:lang w:val="hr-BA"/>
        </w:rPr>
      </w:pPr>
    </w:p>
    <w:p w14:paraId="08036B78" w14:textId="1559CB66" w:rsidR="00365FBD" w:rsidRDefault="007F56F8" w:rsidP="00365FBD">
      <w:pPr>
        <w:jc w:val="both"/>
      </w:pPr>
      <w:r>
        <w:t xml:space="preserve">Na osnovu člana 70. Zakona o  organizaciji uprave u Federaciji Bosne i Hercegovine („Službene novine FBiH“, broj: 35/05), </w:t>
      </w:r>
      <w:r w:rsidR="00365FBD" w:rsidRPr="007A005F">
        <w:t>člana 179. Zakona o osnovama bezbjednosti saobraćaja na putevima u Bosni i Hercegovini („Službeni glasnik Bosne i Hercegovine, br</w:t>
      </w:r>
      <w:r>
        <w:t>.</w:t>
      </w:r>
      <w:r w:rsidR="00365FBD" w:rsidRPr="007A005F">
        <w:t xml:space="preserve">: </w:t>
      </w:r>
      <w:r w:rsidR="00365FBD">
        <w:t>6/06, 75/06, 44/07, 84/09, 48/10, 18/13, 8/17, 89/17, 9/18</w:t>
      </w:r>
      <w:r>
        <w:t>,</w:t>
      </w:r>
      <w:r w:rsidR="00365FBD">
        <w:t xml:space="preserve"> 46/23</w:t>
      </w:r>
      <w:r>
        <w:t xml:space="preserve"> i 88/23</w:t>
      </w:r>
      <w:r w:rsidR="00365FBD">
        <w:t xml:space="preserve">), a u vezi sa članom 8. Pravilnika o načinu i uvjetima organiziranja ispita za vozača motornih vozila </w:t>
      </w:r>
      <w:r w:rsidR="00365FBD" w:rsidRPr="007A005F">
        <w:t>(„Službeni glasnik Bosne i Hercegovine, broj:</w:t>
      </w:r>
      <w:r w:rsidR="00365FBD">
        <w:t xml:space="preserve"> 46/12) i člana 37. Pravilnika o načinu i uvjetima provođenja poslova ospos</w:t>
      </w:r>
      <w:r w:rsidR="00AC204F">
        <w:t>o</w:t>
      </w:r>
      <w:r w:rsidR="00365FBD">
        <w:t>bljavanja i organiziranja ispita za vozača motorniih vozila („Službene novine Kantona Sarajevo“, br</w:t>
      </w:r>
      <w:r>
        <w:t>.</w:t>
      </w:r>
      <w:r w:rsidR="00365FBD">
        <w:t xml:space="preserve">: 35/16, 6/17, 16/17 i 30/17), </w:t>
      </w:r>
      <w:r>
        <w:t>ministrica</w:t>
      </w:r>
      <w:r w:rsidR="00365FBD">
        <w:t xml:space="preserve"> za odgoj i obrazovanje Kantona Sarajevo </w:t>
      </w:r>
      <w:r>
        <w:t>donosi:</w:t>
      </w:r>
    </w:p>
    <w:p w14:paraId="31572B7D" w14:textId="77777777" w:rsidR="007F56F8" w:rsidRDefault="007F56F8" w:rsidP="00365FBD">
      <w:pPr>
        <w:jc w:val="both"/>
      </w:pPr>
    </w:p>
    <w:p w14:paraId="30C7C450" w14:textId="77777777" w:rsidR="007F56F8" w:rsidRDefault="007F56F8" w:rsidP="00365FBD">
      <w:pPr>
        <w:jc w:val="both"/>
      </w:pPr>
    </w:p>
    <w:p w14:paraId="4D6C43C2" w14:textId="77777777" w:rsidR="00C06C39" w:rsidRDefault="00C06C39" w:rsidP="00365FBD">
      <w:pPr>
        <w:jc w:val="both"/>
      </w:pPr>
    </w:p>
    <w:p w14:paraId="677724B9" w14:textId="77777777" w:rsidR="00C06C39" w:rsidRDefault="00C06C39" w:rsidP="00365FBD">
      <w:pPr>
        <w:jc w:val="both"/>
      </w:pPr>
    </w:p>
    <w:p w14:paraId="249AB337" w14:textId="63AE4129" w:rsidR="007F56F8" w:rsidRPr="007F56F8" w:rsidRDefault="007F56F8" w:rsidP="007F56F8">
      <w:pPr>
        <w:jc w:val="center"/>
        <w:rPr>
          <w:b/>
          <w:bCs/>
        </w:rPr>
      </w:pPr>
      <w:r w:rsidRPr="007F56F8">
        <w:rPr>
          <w:b/>
          <w:bCs/>
        </w:rPr>
        <w:t>ODLUKU</w:t>
      </w:r>
    </w:p>
    <w:p w14:paraId="2CEA3D73" w14:textId="327649DC" w:rsidR="007F56F8" w:rsidRDefault="007F56F8" w:rsidP="007F56F8">
      <w:pPr>
        <w:jc w:val="center"/>
      </w:pPr>
      <w:r>
        <w:t>o poništenju javnog poziva</w:t>
      </w:r>
    </w:p>
    <w:p w14:paraId="7DD21ACB" w14:textId="51187611" w:rsidR="007F56F8" w:rsidRPr="007F56F8" w:rsidRDefault="007F56F8" w:rsidP="007F56F8">
      <w:pPr>
        <w:jc w:val="center"/>
      </w:pPr>
      <w:r w:rsidRPr="007F56F8">
        <w:t>za prijavu kandidata za člana ispitne komisije za polaganje vozačkog ispita</w:t>
      </w:r>
    </w:p>
    <w:p w14:paraId="4EA120AF" w14:textId="77777777" w:rsidR="00ED25CC" w:rsidRDefault="00ED25CC" w:rsidP="005454ED">
      <w:pPr>
        <w:jc w:val="both"/>
        <w:rPr>
          <w:lang w:val="hr-BA"/>
        </w:rPr>
      </w:pPr>
    </w:p>
    <w:p w14:paraId="11B6AFBE" w14:textId="77777777" w:rsidR="00C06C39" w:rsidRDefault="00C06C39" w:rsidP="005454ED">
      <w:pPr>
        <w:jc w:val="both"/>
        <w:rPr>
          <w:lang w:val="hr-BA"/>
        </w:rPr>
      </w:pPr>
    </w:p>
    <w:p w14:paraId="708CA8A8" w14:textId="77777777" w:rsidR="00C06C39" w:rsidRDefault="00C06C39" w:rsidP="005454ED">
      <w:pPr>
        <w:jc w:val="both"/>
        <w:rPr>
          <w:lang w:val="hr-BA"/>
        </w:rPr>
      </w:pPr>
    </w:p>
    <w:p w14:paraId="166FCB05" w14:textId="77777777" w:rsidR="006C61FF" w:rsidRPr="00740D0A" w:rsidRDefault="006C61FF" w:rsidP="006C61FF">
      <w:pPr>
        <w:jc w:val="both"/>
        <w:rPr>
          <w:lang w:val="bs-Latn-BA" w:eastAsia="en-GB"/>
        </w:rPr>
      </w:pPr>
    </w:p>
    <w:p w14:paraId="09B7F8AA" w14:textId="52BAA69A" w:rsidR="00705C2E" w:rsidRPr="00C06C39" w:rsidRDefault="007F56F8" w:rsidP="00C06C39">
      <w:pPr>
        <w:jc w:val="center"/>
        <w:rPr>
          <w:b/>
          <w:bCs/>
          <w:lang w:val="hr-BA"/>
        </w:rPr>
      </w:pPr>
      <w:r w:rsidRPr="00C06C39">
        <w:rPr>
          <w:b/>
          <w:bCs/>
          <w:lang w:val="hr-BA"/>
        </w:rPr>
        <w:t>Član 1.</w:t>
      </w:r>
    </w:p>
    <w:p w14:paraId="6A2F60C8" w14:textId="77777777" w:rsidR="007F56F8" w:rsidRDefault="007F56F8" w:rsidP="00506169">
      <w:pPr>
        <w:jc w:val="both"/>
        <w:rPr>
          <w:lang w:val="hr-BA"/>
        </w:rPr>
      </w:pPr>
    </w:p>
    <w:p w14:paraId="4FBB4EFD" w14:textId="7C5F91A8" w:rsidR="007F56F8" w:rsidRDefault="007F56F8" w:rsidP="00506169">
      <w:pPr>
        <w:jc w:val="both"/>
      </w:pPr>
      <w:r>
        <w:rPr>
          <w:lang w:val="hr-BA"/>
        </w:rPr>
        <w:t xml:space="preserve">Poništava se Javni poziv </w:t>
      </w:r>
      <w:r w:rsidRPr="007F56F8">
        <w:t>za prijavu kandidata za člana ispitne komisije za polaganje vozačkog ispita</w:t>
      </w:r>
      <w:r>
        <w:t xml:space="preserve">, broj: </w:t>
      </w:r>
      <w:r w:rsidRPr="00292712">
        <w:rPr>
          <w:lang w:val="hr-BA"/>
        </w:rPr>
        <w:t>11-03/01-03</w:t>
      </w:r>
      <w:r>
        <w:t>-35788-1/24</w:t>
      </w:r>
      <w:r w:rsidR="007B7D86">
        <w:t xml:space="preserve"> od 10. juli 2024. godine</w:t>
      </w:r>
      <w:r w:rsidR="00C06C39">
        <w:t xml:space="preserve"> koji je objavljen 10. jula 2024. godine u dnevnom listu </w:t>
      </w:r>
      <w:r w:rsidR="00112614">
        <w:t>„</w:t>
      </w:r>
      <w:r w:rsidR="00C06C39">
        <w:t>Oslobođenje</w:t>
      </w:r>
      <w:r w:rsidR="00112614">
        <w:t>“</w:t>
      </w:r>
      <w:r w:rsidR="00C06C39">
        <w:t xml:space="preserve"> i na web stranici Ministarstva za odgoj i obrazovanje Kantona Sarajevo.</w:t>
      </w:r>
    </w:p>
    <w:p w14:paraId="5B31262A" w14:textId="77777777" w:rsidR="00C06C39" w:rsidRDefault="00C06C39" w:rsidP="00506169">
      <w:pPr>
        <w:jc w:val="both"/>
      </w:pPr>
    </w:p>
    <w:p w14:paraId="30E932D1" w14:textId="77777777" w:rsidR="00C06C39" w:rsidRDefault="00C06C39" w:rsidP="00506169">
      <w:pPr>
        <w:jc w:val="both"/>
      </w:pPr>
    </w:p>
    <w:p w14:paraId="044D6196" w14:textId="2BFC8607" w:rsidR="00C06C39" w:rsidRDefault="00C06C39" w:rsidP="00C06C39">
      <w:pPr>
        <w:jc w:val="center"/>
        <w:rPr>
          <w:b/>
          <w:bCs/>
        </w:rPr>
      </w:pPr>
      <w:r w:rsidRPr="00C06C39">
        <w:rPr>
          <w:b/>
          <w:bCs/>
        </w:rPr>
        <w:t>Član 2.</w:t>
      </w:r>
    </w:p>
    <w:p w14:paraId="711D89AB" w14:textId="77777777" w:rsidR="00C06C39" w:rsidRPr="00C06C39" w:rsidRDefault="00C06C39" w:rsidP="00C06C39">
      <w:pPr>
        <w:jc w:val="center"/>
        <w:rPr>
          <w:b/>
          <w:bCs/>
        </w:rPr>
      </w:pPr>
    </w:p>
    <w:p w14:paraId="39071CDA" w14:textId="0359A858" w:rsidR="00C06C39" w:rsidRDefault="00C06C39" w:rsidP="00506169">
      <w:pPr>
        <w:jc w:val="both"/>
      </w:pPr>
      <w:r>
        <w:t xml:space="preserve">Ova odluka stupa na snagu danom donošenja, a objavit će se u dnevnom listu „Oslobođenje“ i </w:t>
      </w:r>
      <w:r w:rsidR="00112614">
        <w:t>i</w:t>
      </w:r>
      <w:r>
        <w:t>nternet stranici Ministarstva za odgoj i obrazovanje Kantona Sarajevo.</w:t>
      </w:r>
    </w:p>
    <w:p w14:paraId="2534DEE1" w14:textId="77777777" w:rsidR="00C06C39" w:rsidRDefault="00C06C39" w:rsidP="00506169">
      <w:pPr>
        <w:jc w:val="both"/>
      </w:pPr>
    </w:p>
    <w:p w14:paraId="689FA61B" w14:textId="77777777" w:rsidR="00C06C39" w:rsidRDefault="00C06C39" w:rsidP="00506169">
      <w:pPr>
        <w:jc w:val="both"/>
      </w:pPr>
    </w:p>
    <w:p w14:paraId="506A6AC0" w14:textId="77777777" w:rsidR="00C06C39" w:rsidRDefault="00C06C39" w:rsidP="00506169">
      <w:pPr>
        <w:jc w:val="both"/>
      </w:pPr>
    </w:p>
    <w:p w14:paraId="42279B07" w14:textId="33AE3860" w:rsidR="00C06C39" w:rsidRPr="00C06C39" w:rsidRDefault="00C06C39" w:rsidP="00C06C39">
      <w:pPr>
        <w:jc w:val="center"/>
        <w:rPr>
          <w:b/>
          <w:bCs/>
        </w:rPr>
      </w:pPr>
      <w:r w:rsidRPr="00C06C39">
        <w:rPr>
          <w:b/>
          <w:bCs/>
        </w:rPr>
        <w:t>Obrazloženje</w:t>
      </w:r>
    </w:p>
    <w:p w14:paraId="7892F39C" w14:textId="77777777" w:rsidR="00C06C39" w:rsidRDefault="00C06C39" w:rsidP="00506169">
      <w:pPr>
        <w:jc w:val="both"/>
      </w:pPr>
    </w:p>
    <w:p w14:paraId="0B4EE0B8" w14:textId="14DC605A" w:rsidR="00C06C39" w:rsidRDefault="00C06C39" w:rsidP="00506169">
      <w:pPr>
        <w:jc w:val="both"/>
        <w:rPr>
          <w:lang w:val="hr-BA"/>
        </w:rPr>
      </w:pPr>
      <w:r>
        <w:rPr>
          <w:lang w:val="hr-BA"/>
        </w:rPr>
        <w:t xml:space="preserve">Ministarstvo za odgoj i obrazovanje Kantona Sarajevo je dana 10.07.2024. godine u dnevnom listu „Oslobođenje“ i na </w:t>
      </w:r>
      <w:r w:rsidR="00112614">
        <w:rPr>
          <w:lang w:val="hr-BA"/>
        </w:rPr>
        <w:t>i</w:t>
      </w:r>
      <w:r>
        <w:rPr>
          <w:lang w:val="hr-BA"/>
        </w:rPr>
        <w:t xml:space="preserve">nternet stranici Ministarstva za odgoj i obrazovanje Kantona Sarajevo objavilo </w:t>
      </w:r>
      <w:r>
        <w:rPr>
          <w:lang w:val="hr-BA"/>
        </w:rPr>
        <w:lastRenderedPageBreak/>
        <w:t xml:space="preserve">Javni poziv za </w:t>
      </w:r>
      <w:r w:rsidRPr="007F56F8">
        <w:t>za prijavu kandidata za člana ispitne komisije za polaganje vozačkog ispita</w:t>
      </w:r>
      <w:r>
        <w:t xml:space="preserve">, broj: </w:t>
      </w:r>
      <w:r>
        <w:rPr>
          <w:lang w:val="hr-BA"/>
        </w:rPr>
        <w:t>11-03/01-03-35788/24 od 10.07.2024. godine. Međutim, Komisija za provođenje predmetnog javnog poziva je uočila da je napravljen formalno-pravni propust u proceduri provođenja javnog poziva, te je uputila prijedlog za poništenje navedenog javnog poziva</w:t>
      </w:r>
      <w:r w:rsidR="00112614">
        <w:rPr>
          <w:lang w:val="hr-BA"/>
        </w:rPr>
        <w:t xml:space="preserve"> </w:t>
      </w:r>
      <w:r>
        <w:rPr>
          <w:lang w:val="hr-BA"/>
        </w:rPr>
        <w:t>iz navedenog razloga.</w:t>
      </w:r>
    </w:p>
    <w:p w14:paraId="0B842F50" w14:textId="77777777" w:rsidR="00112614" w:rsidRDefault="00112614" w:rsidP="00506169">
      <w:pPr>
        <w:jc w:val="both"/>
        <w:rPr>
          <w:lang w:val="hr-BA"/>
        </w:rPr>
      </w:pPr>
    </w:p>
    <w:p w14:paraId="507ECFF3" w14:textId="36C5A0B4" w:rsidR="00C06C39" w:rsidRDefault="00C06C39" w:rsidP="00506169">
      <w:pPr>
        <w:jc w:val="both"/>
        <w:rPr>
          <w:lang w:val="hr-BA"/>
        </w:rPr>
      </w:pPr>
      <w:r>
        <w:rPr>
          <w:lang w:val="hr-BA"/>
        </w:rPr>
        <w:t xml:space="preserve">Shodno navedenom, prihvaćen je prijedlog Komisije, na osnovu koje je odlučeno kao u Članu 1. Odluke    </w:t>
      </w:r>
    </w:p>
    <w:p w14:paraId="71CB3C8A" w14:textId="77777777" w:rsidR="008B0923" w:rsidRDefault="008B0923" w:rsidP="00506169">
      <w:pPr>
        <w:jc w:val="both"/>
        <w:rPr>
          <w:lang w:val="hr-BA"/>
        </w:rPr>
      </w:pPr>
    </w:p>
    <w:p w14:paraId="31AC8A10" w14:textId="77777777" w:rsidR="008E041F" w:rsidRDefault="008E041F" w:rsidP="008E041F">
      <w:pPr>
        <w:jc w:val="both"/>
        <w:rPr>
          <w:bCs/>
          <w:lang w:val="hr-BA"/>
        </w:rPr>
      </w:pPr>
    </w:p>
    <w:p w14:paraId="43395A6B" w14:textId="77777777" w:rsidR="00506169" w:rsidRDefault="00506169" w:rsidP="008E041F">
      <w:pPr>
        <w:jc w:val="both"/>
        <w:rPr>
          <w:bCs/>
          <w:lang w:val="hr-BA"/>
        </w:rPr>
      </w:pPr>
    </w:p>
    <w:p w14:paraId="0A4E9AD2" w14:textId="77777777" w:rsidR="00ED25CC" w:rsidRDefault="00ED25CC" w:rsidP="008E041F">
      <w:pPr>
        <w:jc w:val="both"/>
        <w:rPr>
          <w:bCs/>
          <w:lang w:val="hr-BA"/>
        </w:rPr>
      </w:pPr>
    </w:p>
    <w:p w14:paraId="0496214A" w14:textId="77777777" w:rsidR="00ED25CC" w:rsidRDefault="00ED25CC" w:rsidP="008E041F">
      <w:pPr>
        <w:jc w:val="both"/>
        <w:rPr>
          <w:bCs/>
          <w:lang w:val="hr-BA"/>
        </w:rPr>
      </w:pPr>
    </w:p>
    <w:p w14:paraId="0E87D3CD" w14:textId="77777777" w:rsidR="00506169" w:rsidRPr="008E041F" w:rsidRDefault="00506169" w:rsidP="008E041F">
      <w:pPr>
        <w:jc w:val="both"/>
        <w:rPr>
          <w:bCs/>
          <w:lang w:val="hr-BA"/>
        </w:rPr>
      </w:pPr>
    </w:p>
    <w:p w14:paraId="76E4020E" w14:textId="6E01B221" w:rsidR="00506169" w:rsidRPr="00506169" w:rsidRDefault="00506169" w:rsidP="00331067">
      <w:pPr>
        <w:tabs>
          <w:tab w:val="left" w:pos="5169"/>
        </w:tabs>
        <w:jc w:val="both"/>
        <w:rPr>
          <w:b/>
          <w:i/>
          <w:lang w:val="hr-BA"/>
        </w:rPr>
      </w:pPr>
      <w:r>
        <w:rPr>
          <w:lang w:val="hr-BA"/>
        </w:rPr>
        <w:t xml:space="preserve">                                                                                         </w:t>
      </w:r>
      <w:r w:rsidR="00031AB0">
        <w:rPr>
          <w:lang w:val="hr-BA"/>
        </w:rPr>
        <w:t xml:space="preserve"> </w:t>
      </w:r>
      <w:r w:rsidR="00331067">
        <w:rPr>
          <w:lang w:val="hr-BA"/>
        </w:rPr>
        <w:t xml:space="preserve">                </w:t>
      </w:r>
      <w:r w:rsidR="0017088F">
        <w:rPr>
          <w:lang w:val="hr-BA"/>
        </w:rPr>
        <w:t xml:space="preserve"> </w:t>
      </w:r>
      <w:r w:rsidR="00031AB0">
        <w:rPr>
          <w:lang w:val="hr-BA"/>
        </w:rPr>
        <w:t xml:space="preserve"> </w:t>
      </w:r>
      <w:r w:rsidR="00331067">
        <w:rPr>
          <w:b/>
          <w:bCs/>
        </w:rPr>
        <w:t>M I N I ST R I C A</w:t>
      </w:r>
    </w:p>
    <w:p w14:paraId="242FBC10" w14:textId="77777777" w:rsidR="00506169" w:rsidRDefault="00506169" w:rsidP="005454ED">
      <w:pPr>
        <w:ind w:firstLine="360"/>
        <w:jc w:val="lowKashida"/>
        <w:rPr>
          <w:lang w:val="hr-BA"/>
        </w:rPr>
      </w:pPr>
    </w:p>
    <w:p w14:paraId="564E77B8" w14:textId="52D4F04C" w:rsidR="00506169" w:rsidRPr="00331067" w:rsidRDefault="00506169" w:rsidP="005454ED">
      <w:pPr>
        <w:ind w:firstLine="360"/>
        <w:jc w:val="lowKashida"/>
        <w:rPr>
          <w:b/>
          <w:bCs/>
          <w:lang w:val="hr-BA"/>
        </w:rPr>
      </w:pPr>
      <w:r w:rsidRPr="00331067">
        <w:rPr>
          <w:b/>
          <w:bCs/>
          <w:lang w:val="hr-BA"/>
        </w:rPr>
        <w:t xml:space="preserve">                                                        </w:t>
      </w:r>
      <w:r w:rsidR="00331067" w:rsidRPr="00331067">
        <w:rPr>
          <w:b/>
          <w:bCs/>
          <w:lang w:val="hr-BA"/>
        </w:rPr>
        <w:t xml:space="preserve">                                           Naida Hota-Muminović</w:t>
      </w:r>
      <w:r w:rsidR="00BE1673">
        <w:rPr>
          <w:b/>
          <w:bCs/>
          <w:lang w:val="hr-BA"/>
        </w:rPr>
        <w:t xml:space="preserve"> s.r.</w:t>
      </w:r>
      <w:bookmarkStart w:id="0" w:name="_GoBack"/>
      <w:bookmarkEnd w:id="0"/>
    </w:p>
    <w:p w14:paraId="1B53B9BE" w14:textId="77777777" w:rsidR="00506169" w:rsidRDefault="00506169" w:rsidP="00506169">
      <w:pPr>
        <w:jc w:val="lowKashida"/>
        <w:rPr>
          <w:lang w:val="hr-BA"/>
        </w:rPr>
      </w:pPr>
    </w:p>
    <w:p w14:paraId="76097713" w14:textId="77777777" w:rsidR="00506169" w:rsidRDefault="00506169" w:rsidP="005454ED">
      <w:pPr>
        <w:jc w:val="both"/>
        <w:rPr>
          <w:b/>
          <w:lang w:val="hr-BA"/>
        </w:rPr>
      </w:pPr>
    </w:p>
    <w:p w14:paraId="0AE81D3E" w14:textId="77777777" w:rsidR="00274472" w:rsidRDefault="00274472" w:rsidP="005454ED">
      <w:pPr>
        <w:rPr>
          <w:lang w:val="en-GB" w:eastAsia="ar-SA"/>
        </w:rPr>
      </w:pPr>
    </w:p>
    <w:p w14:paraId="51F9FCAE" w14:textId="77777777" w:rsidR="00112614" w:rsidRDefault="00112614" w:rsidP="005454ED">
      <w:pPr>
        <w:rPr>
          <w:lang w:val="en-GB" w:eastAsia="ar-SA"/>
        </w:rPr>
      </w:pPr>
    </w:p>
    <w:p w14:paraId="315D2641" w14:textId="77777777" w:rsidR="00112614" w:rsidRDefault="00112614" w:rsidP="005454ED">
      <w:pPr>
        <w:rPr>
          <w:lang w:val="en-GB" w:eastAsia="ar-SA"/>
        </w:rPr>
      </w:pPr>
    </w:p>
    <w:p w14:paraId="2E77DE9B" w14:textId="77777777" w:rsidR="00112614" w:rsidRDefault="00112614" w:rsidP="005454ED">
      <w:pPr>
        <w:rPr>
          <w:lang w:val="en-GB" w:eastAsia="ar-SA"/>
        </w:rPr>
      </w:pPr>
    </w:p>
    <w:p w14:paraId="6E31E099" w14:textId="77777777" w:rsidR="00112614" w:rsidRDefault="00112614" w:rsidP="005454ED">
      <w:pPr>
        <w:rPr>
          <w:lang w:val="en-GB" w:eastAsia="ar-SA"/>
        </w:rPr>
      </w:pPr>
    </w:p>
    <w:p w14:paraId="3F7C9CFB" w14:textId="77777777" w:rsidR="00112614" w:rsidRDefault="00112614" w:rsidP="005454ED">
      <w:pPr>
        <w:rPr>
          <w:lang w:val="en-GB" w:eastAsia="ar-SA"/>
        </w:rPr>
      </w:pPr>
    </w:p>
    <w:p w14:paraId="3463221F" w14:textId="77777777" w:rsidR="00112614" w:rsidRDefault="00112614" w:rsidP="005454ED">
      <w:pPr>
        <w:rPr>
          <w:lang w:val="en-GB" w:eastAsia="ar-SA"/>
        </w:rPr>
      </w:pPr>
    </w:p>
    <w:p w14:paraId="392CEC82" w14:textId="77777777" w:rsidR="00112614" w:rsidRDefault="00112614" w:rsidP="005454ED">
      <w:pPr>
        <w:rPr>
          <w:lang w:val="en-GB" w:eastAsia="ar-SA"/>
        </w:rPr>
      </w:pPr>
    </w:p>
    <w:p w14:paraId="60F6D87F" w14:textId="77777777" w:rsidR="00112614" w:rsidRDefault="00112614" w:rsidP="005454ED">
      <w:pPr>
        <w:rPr>
          <w:lang w:val="en-GB" w:eastAsia="ar-SA"/>
        </w:rPr>
      </w:pPr>
    </w:p>
    <w:p w14:paraId="3DAD415B" w14:textId="77777777" w:rsidR="00112614" w:rsidRDefault="00112614" w:rsidP="005454ED">
      <w:pPr>
        <w:rPr>
          <w:lang w:val="en-GB" w:eastAsia="ar-SA"/>
        </w:rPr>
      </w:pPr>
    </w:p>
    <w:p w14:paraId="3774DBA4" w14:textId="77777777" w:rsidR="00112614" w:rsidRDefault="00112614" w:rsidP="005454ED">
      <w:pPr>
        <w:rPr>
          <w:lang w:val="en-GB" w:eastAsia="ar-SA"/>
        </w:rPr>
      </w:pPr>
    </w:p>
    <w:p w14:paraId="3A66B126" w14:textId="77777777" w:rsidR="00112614" w:rsidRDefault="00112614" w:rsidP="005454ED">
      <w:pPr>
        <w:rPr>
          <w:lang w:val="en-GB" w:eastAsia="ar-SA"/>
        </w:rPr>
      </w:pPr>
    </w:p>
    <w:p w14:paraId="6AA71110" w14:textId="77777777" w:rsidR="00112614" w:rsidRDefault="00112614" w:rsidP="005454ED">
      <w:pPr>
        <w:rPr>
          <w:lang w:val="en-GB" w:eastAsia="ar-SA"/>
        </w:rPr>
      </w:pPr>
    </w:p>
    <w:p w14:paraId="77AEC9BB" w14:textId="77777777" w:rsidR="00112614" w:rsidRDefault="00112614" w:rsidP="005454ED">
      <w:pPr>
        <w:rPr>
          <w:lang w:val="en-GB" w:eastAsia="ar-SA"/>
        </w:rPr>
      </w:pPr>
    </w:p>
    <w:p w14:paraId="0A868391" w14:textId="77777777" w:rsidR="00112614" w:rsidRDefault="00112614" w:rsidP="005454ED">
      <w:pPr>
        <w:rPr>
          <w:lang w:val="en-GB" w:eastAsia="ar-SA"/>
        </w:rPr>
      </w:pPr>
    </w:p>
    <w:p w14:paraId="63E307D4" w14:textId="77777777" w:rsidR="00112614" w:rsidRDefault="00112614" w:rsidP="005454ED">
      <w:pPr>
        <w:rPr>
          <w:lang w:val="en-GB" w:eastAsia="ar-SA"/>
        </w:rPr>
      </w:pPr>
    </w:p>
    <w:p w14:paraId="5D64DB2B" w14:textId="77777777" w:rsidR="00112614" w:rsidRDefault="00112614" w:rsidP="005454ED">
      <w:pPr>
        <w:rPr>
          <w:lang w:val="en-GB" w:eastAsia="ar-SA"/>
        </w:rPr>
      </w:pPr>
    </w:p>
    <w:p w14:paraId="7DEDC95A" w14:textId="77777777" w:rsidR="00112614" w:rsidRDefault="00112614" w:rsidP="005454ED">
      <w:pPr>
        <w:rPr>
          <w:lang w:val="en-GB" w:eastAsia="ar-SA"/>
        </w:rPr>
      </w:pPr>
    </w:p>
    <w:p w14:paraId="4861F9D7" w14:textId="77777777" w:rsidR="00112614" w:rsidRDefault="00112614" w:rsidP="005454ED">
      <w:pPr>
        <w:rPr>
          <w:lang w:val="en-GB" w:eastAsia="ar-SA"/>
        </w:rPr>
      </w:pPr>
    </w:p>
    <w:p w14:paraId="1C591DC5" w14:textId="77777777" w:rsidR="00112614" w:rsidRDefault="00112614" w:rsidP="005454ED">
      <w:pPr>
        <w:rPr>
          <w:lang w:val="en-GB" w:eastAsia="ar-SA"/>
        </w:rPr>
      </w:pPr>
    </w:p>
    <w:p w14:paraId="6E21E752" w14:textId="77777777" w:rsidR="00112614" w:rsidRDefault="00112614" w:rsidP="005454ED">
      <w:pPr>
        <w:rPr>
          <w:lang w:val="en-GB" w:eastAsia="ar-SA"/>
        </w:rPr>
      </w:pPr>
    </w:p>
    <w:p w14:paraId="09E6AE1D" w14:textId="77777777" w:rsidR="00112614" w:rsidRDefault="00112614" w:rsidP="005454ED">
      <w:pPr>
        <w:rPr>
          <w:lang w:val="en-GB" w:eastAsia="ar-SA"/>
        </w:rPr>
      </w:pPr>
    </w:p>
    <w:p w14:paraId="614FFF98" w14:textId="77777777" w:rsidR="00112614" w:rsidRDefault="00112614" w:rsidP="005454ED">
      <w:pPr>
        <w:rPr>
          <w:lang w:val="en-GB" w:eastAsia="ar-SA"/>
        </w:rPr>
      </w:pPr>
    </w:p>
    <w:p w14:paraId="798E3E65" w14:textId="77777777" w:rsidR="00112614" w:rsidRDefault="00112614" w:rsidP="005454ED">
      <w:pPr>
        <w:rPr>
          <w:lang w:val="en-GB" w:eastAsia="ar-SA"/>
        </w:rPr>
      </w:pPr>
    </w:p>
    <w:p w14:paraId="2EBD47B3" w14:textId="77777777" w:rsidR="00112614" w:rsidRDefault="00112614" w:rsidP="005454ED">
      <w:pPr>
        <w:rPr>
          <w:lang w:val="en-GB" w:eastAsia="ar-SA"/>
        </w:rPr>
      </w:pPr>
    </w:p>
    <w:p w14:paraId="54789283" w14:textId="77777777" w:rsidR="00112614" w:rsidRDefault="00112614" w:rsidP="005454ED">
      <w:pPr>
        <w:rPr>
          <w:lang w:val="en-GB" w:eastAsia="ar-SA"/>
        </w:rPr>
      </w:pPr>
    </w:p>
    <w:p w14:paraId="0CDCFBEC" w14:textId="77777777" w:rsidR="00112614" w:rsidRDefault="00112614" w:rsidP="005454ED">
      <w:pPr>
        <w:rPr>
          <w:lang w:val="en-GB" w:eastAsia="ar-SA"/>
        </w:rPr>
      </w:pPr>
    </w:p>
    <w:p w14:paraId="41DA3758" w14:textId="77777777" w:rsidR="00112614" w:rsidRDefault="00112614" w:rsidP="005454ED">
      <w:pPr>
        <w:rPr>
          <w:lang w:val="en-GB" w:eastAsia="ar-SA"/>
        </w:rPr>
      </w:pPr>
    </w:p>
    <w:p w14:paraId="20575B02" w14:textId="20FAF8B1" w:rsidR="00112614" w:rsidRPr="00112614" w:rsidRDefault="00112614" w:rsidP="005454ED">
      <w:pPr>
        <w:rPr>
          <w:b/>
          <w:bCs/>
          <w:lang w:val="en-GB" w:eastAsia="ar-SA"/>
        </w:rPr>
      </w:pPr>
      <w:r w:rsidRPr="00112614">
        <w:rPr>
          <w:b/>
          <w:bCs/>
          <w:lang w:val="en-GB" w:eastAsia="ar-SA"/>
        </w:rPr>
        <w:t>Dostaviti:</w:t>
      </w:r>
    </w:p>
    <w:p w14:paraId="041E6D46" w14:textId="096FC713" w:rsidR="00112614" w:rsidRDefault="00112614" w:rsidP="00112614">
      <w:pPr>
        <w:pStyle w:val="ListParagraph"/>
        <w:numPr>
          <w:ilvl w:val="0"/>
          <w:numId w:val="16"/>
        </w:numPr>
        <w:rPr>
          <w:lang w:val="en-GB" w:eastAsia="ar-SA"/>
        </w:rPr>
      </w:pPr>
      <w:r>
        <w:rPr>
          <w:lang w:val="en-GB" w:eastAsia="ar-SA"/>
        </w:rPr>
        <w:t>Dnevni list “Oslobođenje”,</w:t>
      </w:r>
    </w:p>
    <w:p w14:paraId="25E139CB" w14:textId="587CD428" w:rsidR="00112614" w:rsidRDefault="00112614" w:rsidP="00112614">
      <w:pPr>
        <w:pStyle w:val="ListParagraph"/>
        <w:numPr>
          <w:ilvl w:val="0"/>
          <w:numId w:val="16"/>
        </w:numPr>
        <w:rPr>
          <w:lang w:val="en-GB" w:eastAsia="ar-SA"/>
        </w:rPr>
      </w:pPr>
      <w:r>
        <w:rPr>
          <w:lang w:val="en-GB" w:eastAsia="ar-SA"/>
        </w:rPr>
        <w:t>U spis,</w:t>
      </w:r>
    </w:p>
    <w:p w14:paraId="0B16FF5C" w14:textId="3A377512" w:rsidR="00112614" w:rsidRDefault="00112614" w:rsidP="00112614">
      <w:pPr>
        <w:pStyle w:val="ListParagraph"/>
        <w:numPr>
          <w:ilvl w:val="0"/>
          <w:numId w:val="16"/>
        </w:numPr>
        <w:rPr>
          <w:lang w:val="en-GB" w:eastAsia="ar-SA"/>
        </w:rPr>
      </w:pPr>
      <w:r>
        <w:rPr>
          <w:lang w:val="en-GB" w:eastAsia="ar-SA"/>
        </w:rPr>
        <w:t>Arhiva.</w:t>
      </w:r>
    </w:p>
    <w:sectPr w:rsidR="00112614" w:rsidSect="00B75E10">
      <w:footerReference w:type="default" r:id="rId7"/>
      <w:headerReference w:type="first" r:id="rId8"/>
      <w:footerReference w:type="first" r:id="rId9"/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40D22" w14:textId="77777777" w:rsidR="002339B9" w:rsidRDefault="002339B9">
      <w:r>
        <w:separator/>
      </w:r>
    </w:p>
  </w:endnote>
  <w:endnote w:type="continuationSeparator" w:id="0">
    <w:p w14:paraId="2C5A16A5" w14:textId="77777777" w:rsidR="002339B9" w:rsidRDefault="0023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110461" w14:paraId="46D61F8E" w14:textId="77777777" w:rsidTr="00434290">
      <w:tc>
        <w:tcPr>
          <w:tcW w:w="1100" w:type="pct"/>
          <w:shd w:val="clear" w:color="auto" w:fill="auto"/>
        </w:tcPr>
        <w:p w14:paraId="105E6030" w14:textId="77777777" w:rsidR="00110461" w:rsidRDefault="00110461" w:rsidP="00110461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US" w:eastAsia="en-US"/>
            </w:rPr>
            <w:drawing>
              <wp:inline distT="0" distB="0" distL="0" distR="0" wp14:anchorId="1E83F79E" wp14:editId="47BF2F48">
                <wp:extent cx="1242530" cy="648000"/>
                <wp:effectExtent l="0" t="0" r="0" b="0"/>
                <wp:docPr id="2" name="Picture 2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0F9CC8BD" w14:textId="77777777" w:rsidR="00110461" w:rsidRDefault="00110461" w:rsidP="00110461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14:paraId="0CCDB016" w14:textId="77777777"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14:paraId="49E90306" w14:textId="77777777"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14:paraId="0B25DE84" w14:textId="488384DC" w:rsidR="00110461" w:rsidRPr="00372F75" w:rsidRDefault="00110461" w:rsidP="00110461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BE1673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BE1673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1F856DDE" w14:textId="77777777" w:rsidR="00B775E5" w:rsidRDefault="00B775E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F65C55" w14:paraId="4F303F32" w14:textId="77777777" w:rsidTr="00984C7B">
      <w:tc>
        <w:tcPr>
          <w:tcW w:w="1100" w:type="pct"/>
          <w:shd w:val="clear" w:color="auto" w:fill="auto"/>
        </w:tcPr>
        <w:p w14:paraId="6BF30DD3" w14:textId="77777777" w:rsidR="00F65C55" w:rsidRDefault="00F65C55" w:rsidP="00F65C55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US" w:eastAsia="en-US"/>
            </w:rPr>
            <w:drawing>
              <wp:inline distT="0" distB="0" distL="0" distR="0" wp14:anchorId="5A84EB7E" wp14:editId="384B1538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6666366F" w14:textId="77777777" w:rsidR="00B05450" w:rsidRDefault="00110461" w:rsidP="00B05450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Adresa: </w:t>
          </w:r>
          <w:r w:rsidR="00B05450">
            <w:rPr>
              <w:color w:val="000000"/>
              <w:sz w:val="20"/>
              <w:szCs w:val="20"/>
            </w:rPr>
            <w:t>Reisa Džemaludina Čauševića 1</w:t>
          </w:r>
          <w:r>
            <w:rPr>
              <w:color w:val="000000"/>
              <w:sz w:val="20"/>
              <w:szCs w:val="20"/>
            </w:rPr>
            <w:t>, 71 000 Sarajevo</w:t>
          </w:r>
        </w:p>
        <w:p w14:paraId="7A4337FB" w14:textId="77777777" w:rsidR="00B05450" w:rsidRDefault="00B05450" w:rsidP="00B05450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14:paraId="7FC79B74" w14:textId="77777777" w:rsidR="00F65C55" w:rsidRDefault="00B05450" w:rsidP="009130DC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="009130DC" w:rsidRPr="009130DC">
            <w:rPr>
              <w:color w:val="000000"/>
              <w:sz w:val="20"/>
              <w:szCs w:val="20"/>
            </w:rPr>
            <w:t>http://mo.ks.gov.ba</w:t>
          </w:r>
          <w:r w:rsidR="009130DC">
            <w:rPr>
              <w:color w:val="000000"/>
              <w:sz w:val="20"/>
              <w:szCs w:val="20"/>
            </w:rPr>
            <w:t xml:space="preserve">, </w:t>
          </w:r>
          <w:r>
            <w:rPr>
              <w:color w:val="000000"/>
              <w:sz w:val="20"/>
              <w:szCs w:val="20"/>
            </w:rPr>
            <w:t xml:space="preserve">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14:paraId="27A3BA56" w14:textId="5EB48A01" w:rsidR="00F65C55" w:rsidRPr="00372F75" w:rsidRDefault="00F65C55" w:rsidP="00F65C55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BE1673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 w:rsidR="00110461"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BE1673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08F545B9" w14:textId="77777777" w:rsidR="00B775E5" w:rsidRDefault="00B775E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A74F9" w14:textId="77777777" w:rsidR="002339B9" w:rsidRDefault="002339B9">
      <w:r>
        <w:separator/>
      </w:r>
    </w:p>
  </w:footnote>
  <w:footnote w:type="continuationSeparator" w:id="0">
    <w:p w14:paraId="25E6D7E7" w14:textId="77777777" w:rsidR="002339B9" w:rsidRDefault="0023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B775E5" w14:paraId="371629A9" w14:textId="77777777" w:rsidTr="00F65C55">
      <w:tc>
        <w:tcPr>
          <w:tcW w:w="4244" w:type="dxa"/>
          <w:shd w:val="clear" w:color="auto" w:fill="auto"/>
        </w:tcPr>
        <w:p w14:paraId="65AFFDAD" w14:textId="77777777" w:rsidR="00B775E5" w:rsidRDefault="00124895">
          <w:pPr>
            <w:pStyle w:val="Header"/>
            <w:jc w:val="right"/>
          </w:pPr>
          <w:r>
            <w:rPr>
              <w:sz w:val="22"/>
              <w:szCs w:val="22"/>
            </w:rPr>
            <w:t>Bosna i Hercegovina</w:t>
          </w:r>
        </w:p>
        <w:p w14:paraId="2BA3D347" w14:textId="77777777" w:rsidR="00B775E5" w:rsidRDefault="00124895">
          <w:pPr>
            <w:pStyle w:val="Header"/>
            <w:jc w:val="right"/>
          </w:pPr>
          <w:r>
            <w:rPr>
              <w:sz w:val="22"/>
              <w:szCs w:val="22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46ED272E" w14:textId="77777777" w:rsidR="00B775E5" w:rsidRDefault="00B531EC">
          <w:pPr>
            <w:pStyle w:val="Header"/>
            <w:rPr>
              <w:sz w:val="22"/>
              <w:szCs w:val="22"/>
            </w:rPr>
          </w:pPr>
          <w:r w:rsidRPr="00B531EC"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0C85B08E" wp14:editId="7FD2F16D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14:paraId="1304E821" w14:textId="77777777" w:rsidR="00B775E5" w:rsidRDefault="00124895">
          <w:pPr>
            <w:pStyle w:val="Header"/>
          </w:pPr>
          <w:r>
            <w:rPr>
              <w:sz w:val="22"/>
              <w:szCs w:val="22"/>
            </w:rPr>
            <w:t>Босна и Херцеговина</w:t>
          </w:r>
        </w:p>
        <w:p w14:paraId="3E49FA5A" w14:textId="77777777" w:rsidR="00B775E5" w:rsidRDefault="00124895">
          <w:pPr>
            <w:pStyle w:val="Header"/>
          </w:pPr>
          <w:r>
            <w:rPr>
              <w:sz w:val="22"/>
              <w:szCs w:val="22"/>
            </w:rPr>
            <w:t>Федерација Босне и Херцеговине</w:t>
          </w:r>
        </w:p>
      </w:tc>
    </w:tr>
    <w:tr w:rsidR="00B775E5" w14:paraId="614051A0" w14:textId="77777777" w:rsidTr="00F65C55">
      <w:trPr>
        <w:trHeight w:val="636"/>
      </w:trPr>
      <w:tc>
        <w:tcPr>
          <w:tcW w:w="4244" w:type="dxa"/>
          <w:shd w:val="clear" w:color="auto" w:fill="auto"/>
        </w:tcPr>
        <w:p w14:paraId="6848FF80" w14:textId="77777777" w:rsidR="00B775E5" w:rsidRDefault="00124895">
          <w:pPr>
            <w:pStyle w:val="Header"/>
            <w:jc w:val="right"/>
          </w:pPr>
          <w:r>
            <w:rPr>
              <w:sz w:val="22"/>
              <w:szCs w:val="22"/>
            </w:rPr>
            <w:t xml:space="preserve">                     </w:t>
          </w:r>
          <w:r>
            <w:rPr>
              <w:b/>
              <w:bCs/>
              <w:sz w:val="22"/>
              <w:szCs w:val="22"/>
            </w:rPr>
            <w:t xml:space="preserve"> KANTON SARAJEVO</w:t>
          </w:r>
        </w:p>
        <w:p w14:paraId="537EB9CD" w14:textId="77777777" w:rsidR="00B775E5" w:rsidRDefault="00124895">
          <w:pPr>
            <w:pStyle w:val="Header"/>
            <w:jc w:val="right"/>
          </w:pPr>
          <w:r>
            <w:rPr>
              <w:b/>
              <w:bCs/>
              <w:sz w:val="22"/>
              <w:szCs w:val="22"/>
            </w:rPr>
            <w:t xml:space="preserve">            Ministarstvo </w:t>
          </w:r>
          <w:r w:rsidR="00B05450">
            <w:rPr>
              <w:b/>
              <w:bCs/>
              <w:sz w:val="22"/>
              <w:szCs w:val="22"/>
            </w:rPr>
            <w:t>za odgoj i obrazovanje</w:t>
          </w:r>
        </w:p>
      </w:tc>
      <w:tc>
        <w:tcPr>
          <w:tcW w:w="1200" w:type="dxa"/>
          <w:vMerge/>
          <w:shd w:val="clear" w:color="auto" w:fill="auto"/>
        </w:tcPr>
        <w:p w14:paraId="3FAAC151" w14:textId="77777777" w:rsidR="00B775E5" w:rsidRDefault="00B775E5"/>
      </w:tc>
      <w:tc>
        <w:tcPr>
          <w:tcW w:w="4171" w:type="dxa"/>
          <w:shd w:val="clear" w:color="auto" w:fill="auto"/>
        </w:tcPr>
        <w:p w14:paraId="14C72415" w14:textId="77777777" w:rsidR="00B775E5" w:rsidRDefault="00124895">
          <w:pPr>
            <w:pStyle w:val="Header"/>
            <w:spacing w:after="17"/>
          </w:pPr>
          <w:r>
            <w:rPr>
              <w:b/>
              <w:bCs/>
              <w:sz w:val="22"/>
              <w:szCs w:val="22"/>
            </w:rPr>
            <w:t>КАНТОН САРАЈЕВО</w:t>
          </w:r>
        </w:p>
        <w:p w14:paraId="36C0036F" w14:textId="77777777"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14:paraId="7F508FF0" w14:textId="77777777"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14:paraId="50AEE97D" w14:textId="77777777" w:rsidR="00B775E5" w:rsidRDefault="00B775E5">
          <w:pPr>
            <w:pStyle w:val="Header"/>
            <w:spacing w:after="17"/>
          </w:pPr>
        </w:p>
      </w:tc>
    </w:tr>
    <w:tr w:rsidR="00B775E5" w14:paraId="6CC6BA68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B775E5" w14:paraId="71B21E2F" w14:textId="77777777" w:rsidTr="00F65C55">
            <w:tc>
              <w:tcPr>
                <w:tcW w:w="4825" w:type="dxa"/>
                <w:shd w:val="clear" w:color="auto" w:fill="auto"/>
              </w:tcPr>
              <w:p w14:paraId="7B885292" w14:textId="77777777"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Bosnia and Herzegovina</w:t>
                </w:r>
              </w:p>
              <w:p w14:paraId="37D49703" w14:textId="77777777"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B775E5" w14:paraId="07EA4C09" w14:textId="77777777" w:rsidTr="00F65C55">
            <w:tc>
              <w:tcPr>
                <w:tcW w:w="4825" w:type="dxa"/>
                <w:shd w:val="clear" w:color="auto" w:fill="auto"/>
              </w:tcPr>
              <w:p w14:paraId="593CF7F2" w14:textId="77777777"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1300D6F5" w14:textId="77777777" w:rsidR="00B05450" w:rsidRPr="00B05450" w:rsidRDefault="00B05450" w:rsidP="00B05450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14:paraId="224338E4" w14:textId="77777777" w:rsidR="00B775E5" w:rsidRPr="00B05450" w:rsidRDefault="00B775E5" w:rsidP="00B05450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14:paraId="4273BA81" w14:textId="77777777" w:rsidR="00B775E5" w:rsidRDefault="00B775E5">
          <w:pPr>
            <w:pStyle w:val="Header"/>
            <w:rPr>
              <w:sz w:val="22"/>
              <w:szCs w:val="22"/>
            </w:rPr>
          </w:pPr>
        </w:p>
      </w:tc>
    </w:tr>
  </w:tbl>
  <w:p w14:paraId="1EEA15EE" w14:textId="77777777" w:rsidR="00B775E5" w:rsidRDefault="00B775E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3644DF6"/>
    <w:multiLevelType w:val="hybridMultilevel"/>
    <w:tmpl w:val="2A72AE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1402"/>
    <w:multiLevelType w:val="hybridMultilevel"/>
    <w:tmpl w:val="9A6CCD6E"/>
    <w:lvl w:ilvl="0" w:tplc="141A000F">
      <w:start w:val="1"/>
      <w:numFmt w:val="decimal"/>
      <w:lvlText w:val="%1."/>
      <w:lvlJc w:val="left"/>
      <w:pPr>
        <w:ind w:left="1140" w:hanging="360"/>
      </w:pPr>
    </w:lvl>
    <w:lvl w:ilvl="1" w:tplc="141A0019">
      <w:start w:val="1"/>
      <w:numFmt w:val="lowerLetter"/>
      <w:lvlText w:val="%2."/>
      <w:lvlJc w:val="left"/>
      <w:pPr>
        <w:ind w:left="1860" w:hanging="360"/>
      </w:pPr>
    </w:lvl>
    <w:lvl w:ilvl="2" w:tplc="141A001B">
      <w:start w:val="1"/>
      <w:numFmt w:val="lowerRoman"/>
      <w:lvlText w:val="%3."/>
      <w:lvlJc w:val="right"/>
      <w:pPr>
        <w:ind w:left="2580" w:hanging="180"/>
      </w:pPr>
    </w:lvl>
    <w:lvl w:ilvl="3" w:tplc="141A000F">
      <w:start w:val="1"/>
      <w:numFmt w:val="decimal"/>
      <w:lvlText w:val="%4."/>
      <w:lvlJc w:val="left"/>
      <w:pPr>
        <w:ind w:left="3300" w:hanging="360"/>
      </w:pPr>
    </w:lvl>
    <w:lvl w:ilvl="4" w:tplc="141A0019">
      <w:start w:val="1"/>
      <w:numFmt w:val="lowerLetter"/>
      <w:lvlText w:val="%5."/>
      <w:lvlJc w:val="left"/>
      <w:pPr>
        <w:ind w:left="4020" w:hanging="360"/>
      </w:pPr>
    </w:lvl>
    <w:lvl w:ilvl="5" w:tplc="141A001B">
      <w:start w:val="1"/>
      <w:numFmt w:val="lowerRoman"/>
      <w:lvlText w:val="%6."/>
      <w:lvlJc w:val="right"/>
      <w:pPr>
        <w:ind w:left="4740" w:hanging="180"/>
      </w:pPr>
    </w:lvl>
    <w:lvl w:ilvl="6" w:tplc="141A000F">
      <w:start w:val="1"/>
      <w:numFmt w:val="decimal"/>
      <w:lvlText w:val="%7."/>
      <w:lvlJc w:val="left"/>
      <w:pPr>
        <w:ind w:left="5460" w:hanging="360"/>
      </w:pPr>
    </w:lvl>
    <w:lvl w:ilvl="7" w:tplc="141A0019">
      <w:start w:val="1"/>
      <w:numFmt w:val="lowerLetter"/>
      <w:lvlText w:val="%8."/>
      <w:lvlJc w:val="left"/>
      <w:pPr>
        <w:ind w:left="6180" w:hanging="360"/>
      </w:pPr>
    </w:lvl>
    <w:lvl w:ilvl="8" w:tplc="141A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33444A5"/>
    <w:multiLevelType w:val="hybridMultilevel"/>
    <w:tmpl w:val="4560C8FE"/>
    <w:lvl w:ilvl="0" w:tplc="70BC6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4650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043ED"/>
    <w:multiLevelType w:val="hybridMultilevel"/>
    <w:tmpl w:val="D75CA2B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1235D"/>
    <w:multiLevelType w:val="hybridMultilevel"/>
    <w:tmpl w:val="CA54887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C12A1"/>
    <w:multiLevelType w:val="hybridMultilevel"/>
    <w:tmpl w:val="DBA838C0"/>
    <w:lvl w:ilvl="0" w:tplc="70BC6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D4602"/>
    <w:multiLevelType w:val="hybridMultilevel"/>
    <w:tmpl w:val="10DE51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792997"/>
    <w:multiLevelType w:val="hybridMultilevel"/>
    <w:tmpl w:val="6AF47C5E"/>
    <w:lvl w:ilvl="0" w:tplc="B31CD834"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FB5793E"/>
    <w:multiLevelType w:val="hybridMultilevel"/>
    <w:tmpl w:val="3C82BC78"/>
    <w:lvl w:ilvl="0" w:tplc="5B5EA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67543"/>
    <w:multiLevelType w:val="hybridMultilevel"/>
    <w:tmpl w:val="541412F6"/>
    <w:lvl w:ilvl="0" w:tplc="96A84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96376"/>
    <w:multiLevelType w:val="hybridMultilevel"/>
    <w:tmpl w:val="E1424F4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053FF"/>
    <w:multiLevelType w:val="hybridMultilevel"/>
    <w:tmpl w:val="5776D28E"/>
    <w:lvl w:ilvl="0" w:tplc="70BC6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4574C"/>
    <w:multiLevelType w:val="hybridMultilevel"/>
    <w:tmpl w:val="8E06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F729A"/>
    <w:multiLevelType w:val="hybridMultilevel"/>
    <w:tmpl w:val="047ED99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3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B6"/>
    <w:rsid w:val="00006E28"/>
    <w:rsid w:val="000231C1"/>
    <w:rsid w:val="00031AB0"/>
    <w:rsid w:val="000321ED"/>
    <w:rsid w:val="000629A2"/>
    <w:rsid w:val="00077EB4"/>
    <w:rsid w:val="000C57FC"/>
    <w:rsid w:val="000D0395"/>
    <w:rsid w:val="000F3E6D"/>
    <w:rsid w:val="00100D22"/>
    <w:rsid w:val="0010433A"/>
    <w:rsid w:val="00110461"/>
    <w:rsid w:val="00112614"/>
    <w:rsid w:val="00120F9F"/>
    <w:rsid w:val="00124895"/>
    <w:rsid w:val="00133CF4"/>
    <w:rsid w:val="00140AD8"/>
    <w:rsid w:val="001529C0"/>
    <w:rsid w:val="001660A4"/>
    <w:rsid w:val="0017088F"/>
    <w:rsid w:val="001741B9"/>
    <w:rsid w:val="00174628"/>
    <w:rsid w:val="0017487F"/>
    <w:rsid w:val="00183B03"/>
    <w:rsid w:val="001A3760"/>
    <w:rsid w:val="001D3723"/>
    <w:rsid w:val="001D6F7E"/>
    <w:rsid w:val="001E25A0"/>
    <w:rsid w:val="00210D15"/>
    <w:rsid w:val="00215C6E"/>
    <w:rsid w:val="002228A2"/>
    <w:rsid w:val="00231922"/>
    <w:rsid w:val="002339B9"/>
    <w:rsid w:val="00240386"/>
    <w:rsid w:val="00255C00"/>
    <w:rsid w:val="00262EC1"/>
    <w:rsid w:val="00266F0E"/>
    <w:rsid w:val="00274472"/>
    <w:rsid w:val="00296712"/>
    <w:rsid w:val="002D1C86"/>
    <w:rsid w:val="002D4F31"/>
    <w:rsid w:val="002E550C"/>
    <w:rsid w:val="002F0D29"/>
    <w:rsid w:val="002F4A05"/>
    <w:rsid w:val="002F66E2"/>
    <w:rsid w:val="003066E2"/>
    <w:rsid w:val="0031394D"/>
    <w:rsid w:val="00330C69"/>
    <w:rsid w:val="00331067"/>
    <w:rsid w:val="00332AFA"/>
    <w:rsid w:val="00335406"/>
    <w:rsid w:val="00365FBD"/>
    <w:rsid w:val="00387242"/>
    <w:rsid w:val="003B0E69"/>
    <w:rsid w:val="003B45A5"/>
    <w:rsid w:val="003B723F"/>
    <w:rsid w:val="003E184D"/>
    <w:rsid w:val="003E31CF"/>
    <w:rsid w:val="003E66A7"/>
    <w:rsid w:val="003F0E2D"/>
    <w:rsid w:val="003F6E2C"/>
    <w:rsid w:val="00401E93"/>
    <w:rsid w:val="004227C8"/>
    <w:rsid w:val="004303A3"/>
    <w:rsid w:val="00436D4A"/>
    <w:rsid w:val="00441939"/>
    <w:rsid w:val="00451F8F"/>
    <w:rsid w:val="00452C15"/>
    <w:rsid w:val="0045591C"/>
    <w:rsid w:val="00470840"/>
    <w:rsid w:val="00477A13"/>
    <w:rsid w:val="00486F8B"/>
    <w:rsid w:val="004C7479"/>
    <w:rsid w:val="004F4314"/>
    <w:rsid w:val="00506169"/>
    <w:rsid w:val="005208C7"/>
    <w:rsid w:val="00536087"/>
    <w:rsid w:val="005454ED"/>
    <w:rsid w:val="00562778"/>
    <w:rsid w:val="00565F53"/>
    <w:rsid w:val="0058662C"/>
    <w:rsid w:val="00593737"/>
    <w:rsid w:val="00594569"/>
    <w:rsid w:val="005E6941"/>
    <w:rsid w:val="005E6B9E"/>
    <w:rsid w:val="00611F94"/>
    <w:rsid w:val="00615226"/>
    <w:rsid w:val="00620058"/>
    <w:rsid w:val="00637020"/>
    <w:rsid w:val="00672098"/>
    <w:rsid w:val="0068163F"/>
    <w:rsid w:val="00692A97"/>
    <w:rsid w:val="006A0FE3"/>
    <w:rsid w:val="006A535A"/>
    <w:rsid w:val="006B0600"/>
    <w:rsid w:val="006B3B6B"/>
    <w:rsid w:val="006C1BBB"/>
    <w:rsid w:val="006C56B1"/>
    <w:rsid w:val="006C61FF"/>
    <w:rsid w:val="006D272A"/>
    <w:rsid w:val="006D7C44"/>
    <w:rsid w:val="006E6AB5"/>
    <w:rsid w:val="00702CF7"/>
    <w:rsid w:val="00705C2E"/>
    <w:rsid w:val="00715AA2"/>
    <w:rsid w:val="00740BDD"/>
    <w:rsid w:val="007522A7"/>
    <w:rsid w:val="0075329F"/>
    <w:rsid w:val="0077052E"/>
    <w:rsid w:val="00780967"/>
    <w:rsid w:val="007834CE"/>
    <w:rsid w:val="0079788A"/>
    <w:rsid w:val="007B7D86"/>
    <w:rsid w:val="007D3C23"/>
    <w:rsid w:val="007F3E12"/>
    <w:rsid w:val="007F56F8"/>
    <w:rsid w:val="008024F5"/>
    <w:rsid w:val="00804985"/>
    <w:rsid w:val="00827B1B"/>
    <w:rsid w:val="00834024"/>
    <w:rsid w:val="00864FE3"/>
    <w:rsid w:val="00866EE4"/>
    <w:rsid w:val="00872B2E"/>
    <w:rsid w:val="00890DFD"/>
    <w:rsid w:val="00891AEC"/>
    <w:rsid w:val="008955BD"/>
    <w:rsid w:val="008B0923"/>
    <w:rsid w:val="008C7092"/>
    <w:rsid w:val="008D394E"/>
    <w:rsid w:val="008E041F"/>
    <w:rsid w:val="0091117D"/>
    <w:rsid w:val="009130DC"/>
    <w:rsid w:val="00920BDA"/>
    <w:rsid w:val="009429B1"/>
    <w:rsid w:val="009434EF"/>
    <w:rsid w:val="00962307"/>
    <w:rsid w:val="009918AB"/>
    <w:rsid w:val="009A0CCF"/>
    <w:rsid w:val="009A7BA8"/>
    <w:rsid w:val="009A7CEE"/>
    <w:rsid w:val="009D100F"/>
    <w:rsid w:val="009F0200"/>
    <w:rsid w:val="009F582C"/>
    <w:rsid w:val="00A11C84"/>
    <w:rsid w:val="00A1345F"/>
    <w:rsid w:val="00A24DD9"/>
    <w:rsid w:val="00A3266F"/>
    <w:rsid w:val="00A34DAA"/>
    <w:rsid w:val="00A844E9"/>
    <w:rsid w:val="00A85E21"/>
    <w:rsid w:val="00AB3A0C"/>
    <w:rsid w:val="00AC204F"/>
    <w:rsid w:val="00AE3E40"/>
    <w:rsid w:val="00B05450"/>
    <w:rsid w:val="00B267D8"/>
    <w:rsid w:val="00B46C5C"/>
    <w:rsid w:val="00B502FC"/>
    <w:rsid w:val="00B531EC"/>
    <w:rsid w:val="00B566E4"/>
    <w:rsid w:val="00B66667"/>
    <w:rsid w:val="00B75E10"/>
    <w:rsid w:val="00B775E5"/>
    <w:rsid w:val="00BC1C0E"/>
    <w:rsid w:val="00BE1673"/>
    <w:rsid w:val="00C03A27"/>
    <w:rsid w:val="00C06C39"/>
    <w:rsid w:val="00C12909"/>
    <w:rsid w:val="00C16333"/>
    <w:rsid w:val="00C308E3"/>
    <w:rsid w:val="00C41A1E"/>
    <w:rsid w:val="00C43AF6"/>
    <w:rsid w:val="00C5792F"/>
    <w:rsid w:val="00C91230"/>
    <w:rsid w:val="00CA6649"/>
    <w:rsid w:val="00CB0EC2"/>
    <w:rsid w:val="00CB5AE5"/>
    <w:rsid w:val="00CB677F"/>
    <w:rsid w:val="00CC5197"/>
    <w:rsid w:val="00CE082D"/>
    <w:rsid w:val="00CF0001"/>
    <w:rsid w:val="00D15E2E"/>
    <w:rsid w:val="00D17EF9"/>
    <w:rsid w:val="00D44799"/>
    <w:rsid w:val="00D51ADF"/>
    <w:rsid w:val="00D6273C"/>
    <w:rsid w:val="00D6475C"/>
    <w:rsid w:val="00D6709E"/>
    <w:rsid w:val="00DB2829"/>
    <w:rsid w:val="00DB7CCF"/>
    <w:rsid w:val="00DE1976"/>
    <w:rsid w:val="00DF7DA2"/>
    <w:rsid w:val="00E074B6"/>
    <w:rsid w:val="00E10AB2"/>
    <w:rsid w:val="00E36A92"/>
    <w:rsid w:val="00E437D0"/>
    <w:rsid w:val="00E93149"/>
    <w:rsid w:val="00EA29D8"/>
    <w:rsid w:val="00EB3411"/>
    <w:rsid w:val="00EC5E65"/>
    <w:rsid w:val="00ED2239"/>
    <w:rsid w:val="00ED25CC"/>
    <w:rsid w:val="00EE0E23"/>
    <w:rsid w:val="00F15B3A"/>
    <w:rsid w:val="00F231EC"/>
    <w:rsid w:val="00F2530A"/>
    <w:rsid w:val="00F4731B"/>
    <w:rsid w:val="00F56274"/>
    <w:rsid w:val="00F64999"/>
    <w:rsid w:val="00F65C55"/>
    <w:rsid w:val="00F67B6E"/>
    <w:rsid w:val="00F91E3A"/>
    <w:rsid w:val="00FA6A27"/>
    <w:rsid w:val="00FB0F92"/>
    <w:rsid w:val="00FB2D67"/>
    <w:rsid w:val="00FC5A13"/>
    <w:rsid w:val="00FE2494"/>
    <w:rsid w:val="00F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C79304"/>
  <w15:docId w15:val="{7465ECDD-BE1A-4C54-B71E-C1807F5D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4ED"/>
    <w:pPr>
      <w:suppressAutoHyphens/>
    </w:pPr>
    <w:rPr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lang w:eastAsia="bs-Latn-B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sz w:val="22"/>
      <w:szCs w:val="22"/>
      <w:lang w:eastAsia="bs-Latn-B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D15"/>
    <w:pPr>
      <w:ind w:left="720"/>
      <w:contextualSpacing/>
    </w:pPr>
    <w:rPr>
      <w:szCs w:val="21"/>
    </w:rPr>
  </w:style>
  <w:style w:type="paragraph" w:styleId="NoSpacing">
    <w:name w:val="No Spacing"/>
    <w:uiPriority w:val="1"/>
    <w:qFormat/>
    <w:rsid w:val="00B66667"/>
    <w:pPr>
      <w:suppressAutoHyphens/>
    </w:pPr>
    <w:rPr>
      <w:sz w:val="24"/>
      <w:szCs w:val="24"/>
      <w:lang w:val="hr-HR" w:eastAsia="ar-SA"/>
    </w:rPr>
  </w:style>
  <w:style w:type="character" w:styleId="Strong">
    <w:name w:val="Strong"/>
    <w:basedOn w:val="DefaultParagraphFont"/>
    <w:uiPriority w:val="22"/>
    <w:qFormat/>
    <w:rsid w:val="00C5792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454ED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a.mizdrak\Downloads\MINISTARSTVA_MO_2022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MINISTARSTVA_MO_2022_v3</Template>
  <TotalTime>10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Arnela Trešnjo</dc:creator>
  <cp:lastModifiedBy>Kemo Zilic</cp:lastModifiedBy>
  <cp:revision>7</cp:revision>
  <cp:lastPrinted>2024-09-12T10:02:00Z</cp:lastPrinted>
  <dcterms:created xsi:type="dcterms:W3CDTF">2024-09-12T08:48:00Z</dcterms:created>
  <dcterms:modified xsi:type="dcterms:W3CDTF">2024-09-13T12:31:00Z</dcterms:modified>
</cp:coreProperties>
</file>