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2E32" w:rsidRPr="002E2D2B" w:rsidRDefault="00BA2E32" w:rsidP="00BA2E32">
      <w:pPr>
        <w:pStyle w:val="Header"/>
        <w:rPr>
          <w:rFonts w:ascii="Times New Roman" w:hAnsi="Times New Roman" w:cs="Times New Roman"/>
          <w:bCs/>
        </w:rPr>
      </w:pPr>
      <w:r w:rsidRPr="002E2D2B">
        <w:rPr>
          <w:rFonts w:ascii="Times New Roman" w:hAnsi="Times New Roman" w:cs="Times New Roman"/>
          <w:bCs/>
        </w:rPr>
        <w:t>Broj: 11-03/02-34-</w:t>
      </w:r>
      <w:r w:rsidR="00BD0191" w:rsidRPr="002E2D2B">
        <w:rPr>
          <w:rFonts w:ascii="Times New Roman" w:hAnsi="Times New Roman" w:cs="Times New Roman"/>
          <w:bCs/>
        </w:rPr>
        <w:t>2</w:t>
      </w:r>
      <w:r w:rsidR="00A54557" w:rsidRPr="002E2D2B">
        <w:rPr>
          <w:rFonts w:ascii="Times New Roman" w:hAnsi="Times New Roman" w:cs="Times New Roman"/>
          <w:bCs/>
        </w:rPr>
        <w:t>0079</w:t>
      </w:r>
      <w:r w:rsidRPr="002E2D2B">
        <w:rPr>
          <w:rFonts w:ascii="Times New Roman" w:hAnsi="Times New Roman" w:cs="Times New Roman"/>
          <w:bCs/>
        </w:rPr>
        <w:t>/2</w:t>
      </w:r>
      <w:r w:rsidR="00A54557" w:rsidRPr="002E2D2B">
        <w:rPr>
          <w:rFonts w:ascii="Times New Roman" w:hAnsi="Times New Roman" w:cs="Times New Roman"/>
          <w:bCs/>
        </w:rPr>
        <w:t>6</w:t>
      </w:r>
    </w:p>
    <w:p w:rsidR="00BA2E32" w:rsidRPr="002E2D2B" w:rsidRDefault="00BA2E32" w:rsidP="00BA2E32">
      <w:pPr>
        <w:pStyle w:val="Header"/>
        <w:rPr>
          <w:rFonts w:ascii="Times New Roman" w:hAnsi="Times New Roman" w:cs="Times New Roman"/>
          <w:bCs/>
        </w:rPr>
      </w:pPr>
      <w:r w:rsidRPr="002E2D2B">
        <w:rPr>
          <w:rFonts w:ascii="Times New Roman" w:hAnsi="Times New Roman" w:cs="Times New Roman"/>
          <w:bCs/>
        </w:rPr>
        <w:t>Sarajevo,</w:t>
      </w:r>
      <w:r w:rsidR="00A54557" w:rsidRPr="002E2D2B">
        <w:rPr>
          <w:rFonts w:ascii="Times New Roman" w:hAnsi="Times New Roman" w:cs="Times New Roman"/>
          <w:bCs/>
        </w:rPr>
        <w:t xml:space="preserve"> 20</w:t>
      </w:r>
      <w:r w:rsidRPr="002E2D2B">
        <w:rPr>
          <w:rFonts w:ascii="Times New Roman" w:hAnsi="Times New Roman" w:cs="Times New Roman"/>
          <w:bCs/>
        </w:rPr>
        <w:t>.0</w:t>
      </w:r>
      <w:r w:rsidR="00A54557" w:rsidRPr="002E2D2B">
        <w:rPr>
          <w:rFonts w:ascii="Times New Roman" w:hAnsi="Times New Roman" w:cs="Times New Roman"/>
          <w:bCs/>
        </w:rPr>
        <w:t>4</w:t>
      </w:r>
      <w:r w:rsidRPr="002E2D2B">
        <w:rPr>
          <w:rFonts w:ascii="Times New Roman" w:hAnsi="Times New Roman" w:cs="Times New Roman"/>
          <w:bCs/>
        </w:rPr>
        <w:t>.202</w:t>
      </w:r>
      <w:r w:rsidR="00A54557" w:rsidRPr="002E2D2B">
        <w:rPr>
          <w:rFonts w:ascii="Times New Roman" w:hAnsi="Times New Roman" w:cs="Times New Roman"/>
          <w:bCs/>
        </w:rPr>
        <w:t>6</w:t>
      </w:r>
      <w:r w:rsidRPr="002E2D2B">
        <w:rPr>
          <w:rFonts w:ascii="Times New Roman" w:hAnsi="Times New Roman" w:cs="Times New Roman"/>
          <w:bCs/>
        </w:rPr>
        <w:t>. godine</w:t>
      </w:r>
    </w:p>
    <w:p w:rsidR="00BA2E32" w:rsidRPr="002E2D2B" w:rsidRDefault="00BA2E32" w:rsidP="00BA2E32">
      <w:pPr>
        <w:tabs>
          <w:tab w:val="left" w:pos="3240"/>
        </w:tabs>
        <w:rPr>
          <w:rFonts w:ascii="Times New Roman" w:hAnsi="Times New Roman" w:cs="Times New Roman"/>
          <w:b/>
        </w:rPr>
      </w:pPr>
    </w:p>
    <w:p w:rsidR="00BA2E32" w:rsidRPr="002E2D2B" w:rsidRDefault="00BA2E32" w:rsidP="00BA2E32">
      <w:pPr>
        <w:tabs>
          <w:tab w:val="left" w:pos="3240"/>
        </w:tabs>
        <w:rPr>
          <w:rFonts w:ascii="Times New Roman" w:hAnsi="Times New Roman" w:cs="Times New Roman"/>
          <w:b/>
        </w:rPr>
      </w:pPr>
    </w:p>
    <w:p w:rsidR="00BA2E32" w:rsidRPr="002E2D2B" w:rsidRDefault="00BA2E32" w:rsidP="00BA2E32">
      <w:pPr>
        <w:numPr>
          <w:ilvl w:val="0"/>
          <w:numId w:val="1"/>
        </w:numPr>
        <w:tabs>
          <w:tab w:val="left" w:pos="3240"/>
        </w:tabs>
        <w:suppressAutoHyphens w:val="0"/>
        <w:rPr>
          <w:rFonts w:ascii="Times New Roman" w:hAnsi="Times New Roman" w:cs="Times New Roman"/>
          <w:b/>
        </w:rPr>
      </w:pPr>
      <w:r w:rsidRPr="002E2D2B">
        <w:rPr>
          <w:rFonts w:ascii="Times New Roman" w:hAnsi="Times New Roman" w:cs="Times New Roman"/>
          <w:b/>
        </w:rPr>
        <w:t>INSTRUKTORIMA VOŽNJE</w:t>
      </w:r>
    </w:p>
    <w:p w:rsidR="00BA2E32" w:rsidRPr="002E2D2B" w:rsidRDefault="00BA2E32" w:rsidP="00BA2E32">
      <w:pPr>
        <w:numPr>
          <w:ilvl w:val="0"/>
          <w:numId w:val="1"/>
        </w:numPr>
        <w:tabs>
          <w:tab w:val="left" w:pos="3240"/>
        </w:tabs>
        <w:suppressAutoHyphens w:val="0"/>
        <w:rPr>
          <w:rFonts w:ascii="Times New Roman" w:hAnsi="Times New Roman" w:cs="Times New Roman"/>
          <w:b/>
        </w:rPr>
      </w:pPr>
      <w:r w:rsidRPr="002E2D2B">
        <w:rPr>
          <w:rFonts w:ascii="Times New Roman" w:hAnsi="Times New Roman" w:cs="Times New Roman"/>
          <w:b/>
        </w:rPr>
        <w:t>LICENCIRANIM PREDAVAČIMA I ISPITIVAČIMA</w:t>
      </w:r>
    </w:p>
    <w:p w:rsidR="00BA2E32" w:rsidRPr="002E2D2B" w:rsidRDefault="00BA2E32" w:rsidP="00BA2E32">
      <w:pPr>
        <w:tabs>
          <w:tab w:val="left" w:pos="3240"/>
        </w:tabs>
        <w:rPr>
          <w:rFonts w:ascii="Times New Roman" w:hAnsi="Times New Roman" w:cs="Times New Roman"/>
        </w:rPr>
      </w:pPr>
    </w:p>
    <w:p w:rsidR="00BA2E32" w:rsidRPr="002E2D2B" w:rsidRDefault="00BA2E32" w:rsidP="00BA2E32">
      <w:pPr>
        <w:tabs>
          <w:tab w:val="left" w:pos="3240"/>
        </w:tabs>
        <w:rPr>
          <w:rFonts w:ascii="Times New Roman" w:hAnsi="Times New Roman" w:cs="Times New Roman"/>
        </w:rPr>
      </w:pPr>
    </w:p>
    <w:p w:rsidR="00EC2DC0" w:rsidRPr="002E2D2B" w:rsidRDefault="00EC2DC0" w:rsidP="00BA2E32">
      <w:pPr>
        <w:tabs>
          <w:tab w:val="left" w:pos="3240"/>
        </w:tabs>
        <w:rPr>
          <w:rFonts w:ascii="Times New Roman" w:hAnsi="Times New Roman" w:cs="Times New Roman"/>
        </w:rPr>
      </w:pPr>
    </w:p>
    <w:p w:rsidR="00A54557" w:rsidRPr="002E2D2B" w:rsidRDefault="00BA2E32" w:rsidP="00A54557">
      <w:pPr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2E2D2B">
        <w:rPr>
          <w:rFonts w:ascii="Times New Roman" w:hAnsi="Times New Roman" w:cs="Times New Roman"/>
          <w:b/>
        </w:rPr>
        <w:softHyphen/>
      </w:r>
      <w:r w:rsidRPr="002E2D2B">
        <w:rPr>
          <w:rFonts w:ascii="Times New Roman" w:hAnsi="Times New Roman" w:cs="Times New Roman"/>
          <w:b/>
        </w:rPr>
        <w:softHyphen/>
      </w:r>
      <w:r w:rsidRPr="002E2D2B">
        <w:rPr>
          <w:rFonts w:ascii="Times New Roman" w:hAnsi="Times New Roman" w:cs="Times New Roman"/>
          <w:b/>
        </w:rPr>
        <w:softHyphen/>
        <w:t>PREDMET</w:t>
      </w:r>
      <w:r w:rsidRPr="002E2D2B">
        <w:rPr>
          <w:rFonts w:ascii="Times New Roman" w:hAnsi="Times New Roman" w:cs="Times New Roman"/>
          <w:b/>
          <w:bCs/>
        </w:rPr>
        <w:t>:</w:t>
      </w:r>
      <w:r w:rsidRPr="002E2D2B">
        <w:rPr>
          <w:rFonts w:ascii="Times New Roman" w:hAnsi="Times New Roman" w:cs="Times New Roman"/>
          <w:bCs/>
        </w:rPr>
        <w:t xml:space="preserve"> </w:t>
      </w:r>
      <w:r w:rsidR="00A54557" w:rsidRPr="002E2D2B">
        <w:rPr>
          <w:rFonts w:ascii="Times New Roman" w:eastAsia="Times New Roman" w:hAnsi="Times New Roman" w:cs="Times New Roman"/>
          <w:b/>
          <w:bCs/>
        </w:rPr>
        <w:t>Poziv na majski “Program stručnog usavršavanja 2026”</w:t>
      </w:r>
    </w:p>
    <w:p w:rsidR="00BA2E32" w:rsidRPr="002E2D2B" w:rsidRDefault="00BA2E32" w:rsidP="00BA2E32">
      <w:pPr>
        <w:jc w:val="both"/>
        <w:rPr>
          <w:rFonts w:ascii="Times New Roman" w:hAnsi="Times New Roman" w:cs="Times New Roman"/>
          <w:bCs/>
        </w:rPr>
      </w:pPr>
    </w:p>
    <w:p w:rsidR="00EC2DC0" w:rsidRPr="002E2D2B" w:rsidRDefault="00EC2DC0" w:rsidP="00BA2E32">
      <w:pPr>
        <w:jc w:val="both"/>
        <w:rPr>
          <w:rFonts w:ascii="Times New Roman" w:hAnsi="Times New Roman" w:cs="Times New Roman"/>
          <w:bCs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</w:rPr>
        <w:t>Obavještavamo Vas da će se u Sarajevu, </w:t>
      </w:r>
      <w:r w:rsidRPr="002E2D2B">
        <w:rPr>
          <w:rFonts w:ascii="Times New Roman" w:eastAsia="Times New Roman" w:hAnsi="Times New Roman" w:cs="Times New Roman"/>
          <w:bCs/>
        </w:rPr>
        <w:t>dana 05.05.2026. godine (utorak), od 09:00h do 12:00h, </w:t>
      </w:r>
      <w:r w:rsidRPr="002E2D2B">
        <w:rPr>
          <w:rFonts w:ascii="Times New Roman" w:eastAsia="Times New Roman" w:hAnsi="Times New Roman" w:cs="Times New Roman"/>
        </w:rPr>
        <w:t>u organizaciji </w:t>
      </w:r>
      <w:r w:rsidRPr="002E2D2B">
        <w:rPr>
          <w:rFonts w:ascii="Times New Roman" w:eastAsia="Times New Roman" w:hAnsi="Times New Roman" w:cs="Times New Roman"/>
          <w:bCs/>
        </w:rPr>
        <w:t>WAY d.o.o. Sarajevo</w:t>
      </w:r>
      <w:r w:rsidRPr="002E2D2B">
        <w:rPr>
          <w:rFonts w:ascii="Times New Roman" w:eastAsia="Times New Roman" w:hAnsi="Times New Roman" w:cs="Times New Roman"/>
        </w:rPr>
        <w:t>, održati Seminar stručnog usavršavanja za instruktore vožnje i licencirane predavače i ispitivače.</w:t>
      </w: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EC2DC0" w:rsidRPr="002E2D2B" w:rsidRDefault="00EC2DC0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</w:rPr>
        <w:t xml:space="preserve">S tim u vezi, pozivamo Vas da Prijave za majski “Program stručnog usavršavanja 2026”, kao i dokaz o uplati za prisustvo na seminaru stručnog usavršavanja dostavite putem sljedećeg linka: </w:t>
      </w:r>
      <w:hyperlink r:id="rId7" w:history="1">
        <w:r w:rsidRPr="002E2D2B">
          <w:rPr>
            <w:rStyle w:val="Hyperlink"/>
            <w:rFonts w:ascii="Times New Roman" w:eastAsia="Times New Roman" w:hAnsi="Times New Roman" w:cs="Times New Roman"/>
            <w:b/>
            <w:bCs/>
          </w:rPr>
          <w:t>http://www.way.ba/prijava-za-osposobljavanje</w:t>
        </w:r>
      </w:hyperlink>
      <w:r w:rsidRPr="002E2D2B">
        <w:rPr>
          <w:rFonts w:ascii="Times New Roman" w:eastAsia="Times New Roman" w:hAnsi="Times New Roman" w:cs="Times New Roman"/>
        </w:rPr>
        <w:t xml:space="preserve">. </w:t>
      </w: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EC2DC0" w:rsidRPr="002E2D2B" w:rsidRDefault="00EC2DC0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  <w:b/>
          <w:bCs/>
        </w:rPr>
        <w:t>Svi polaznici seminara se trebaju prijaviti elektronskim putem, do 30.04.2026. godine (četvrtak) do 16:00 sati</w:t>
      </w:r>
      <w:r w:rsidRPr="002E2D2B">
        <w:rPr>
          <w:rFonts w:ascii="Times New Roman" w:eastAsia="Times New Roman" w:hAnsi="Times New Roman" w:cs="Times New Roman"/>
        </w:rPr>
        <w:t>. (Naknadne prijave se neće uzimati u obzir, te je potrebno primjerak uplatnice ponijeti na seminar.)</w:t>
      </w: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</w:rPr>
        <w:t>Programom seminara su predviđene slijedeće teme:</w:t>
      </w:r>
    </w:p>
    <w:p w:rsidR="002E2D2B" w:rsidRPr="002E2D2B" w:rsidRDefault="002E2D2B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2D2B">
        <w:rPr>
          <w:rFonts w:ascii="Times New Roman" w:eastAsia="Times New Roman" w:hAnsi="Times New Roman" w:cs="Times New Roman"/>
          <w:sz w:val="24"/>
          <w:szCs w:val="24"/>
          <w:lang w:val="bs-Latn-BA"/>
        </w:rPr>
        <w:t>Primjena pedagogije u osposo</w:t>
      </w:r>
      <w:r w:rsidR="002E2D2B" w:rsidRPr="002E2D2B">
        <w:rPr>
          <w:rFonts w:ascii="Times New Roman" w:eastAsia="Times New Roman" w:hAnsi="Times New Roman" w:cs="Times New Roman"/>
          <w:sz w:val="24"/>
          <w:szCs w:val="24"/>
          <w:lang w:val="bs-Latn-BA"/>
        </w:rPr>
        <w:t>b</w:t>
      </w:r>
      <w:r w:rsidRPr="002E2D2B">
        <w:rPr>
          <w:rFonts w:ascii="Times New Roman" w:eastAsia="Times New Roman" w:hAnsi="Times New Roman" w:cs="Times New Roman"/>
          <w:sz w:val="24"/>
          <w:szCs w:val="24"/>
          <w:lang w:val="bs-Latn-BA"/>
        </w:rPr>
        <w:t>ljavanju za vozača motornih vozila i tokom provođenja vozačkih ispita</w:t>
      </w:r>
    </w:p>
    <w:p w:rsidR="002E2D2B" w:rsidRPr="002E2D2B" w:rsidRDefault="002E2D2B" w:rsidP="002E2D2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A54557" w:rsidRPr="002E2D2B" w:rsidRDefault="00A54557" w:rsidP="00A545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2D2B">
        <w:rPr>
          <w:rFonts w:ascii="Times New Roman" w:eastAsia="Times New Roman" w:hAnsi="Times New Roman" w:cs="Times New Roman"/>
          <w:sz w:val="24"/>
          <w:szCs w:val="24"/>
          <w:lang w:val="bs-Latn-BA"/>
        </w:rPr>
        <w:t>Izmjene pravnog okvira BiH u pogledu sticanja vozačke dozvole</w:t>
      </w:r>
      <w:bookmarkStart w:id="0" w:name="_GoBack"/>
      <w:bookmarkEnd w:id="0"/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EC2DC0" w:rsidRPr="002E2D2B" w:rsidRDefault="00EC2DC0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  <w:b/>
          <w:bCs/>
        </w:rPr>
        <w:t>Visina kotizacije za učesnike seminara je 40,00 KM</w:t>
      </w:r>
      <w:r w:rsidRPr="002E2D2B">
        <w:rPr>
          <w:rFonts w:ascii="Times New Roman" w:eastAsia="Times New Roman" w:hAnsi="Times New Roman" w:cs="Times New Roman"/>
        </w:rPr>
        <w:t>, a istu je potrebno uplatiti na </w:t>
      </w:r>
      <w:r w:rsidRPr="002E2D2B">
        <w:rPr>
          <w:rFonts w:ascii="Times New Roman" w:eastAsia="Times New Roman" w:hAnsi="Times New Roman" w:cs="Times New Roman"/>
          <w:b/>
          <w:bCs/>
        </w:rPr>
        <w:t>Depozitni račun Kantona Sarajevo broj: 1411 9653 2000 8475, BBI banka d.d., Sarajevo, SVRHA: Uplata kotizacije sa seminar; VRSTA PRIHODA: 722429, ŠIFRA OPĆINE: 077, BUDŽETSKA ORGANIZACIJA: 2101001</w:t>
      </w:r>
      <w:r w:rsidRPr="002E2D2B">
        <w:rPr>
          <w:rFonts w:ascii="Times New Roman" w:eastAsia="Times New Roman" w:hAnsi="Times New Roman" w:cs="Times New Roman"/>
        </w:rPr>
        <w:t>.</w:t>
      </w: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EC2DC0" w:rsidRPr="002E2D2B" w:rsidRDefault="00EC2DC0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</w:rPr>
        <w:lastRenderedPageBreak/>
        <w:t xml:space="preserve">Seminar stručnog usavršavanja za instruktore vožnje i licencirane predavače i ispitivače će se održati </w:t>
      </w:r>
      <w:r w:rsidRPr="002E2D2B">
        <w:rPr>
          <w:rFonts w:ascii="Times New Roman" w:eastAsia="Times New Roman" w:hAnsi="Times New Roman" w:cs="Times New Roman"/>
          <w:b/>
          <w:bCs/>
        </w:rPr>
        <w:t xml:space="preserve">05.05.2026. godine (utorak) sa početkom u 09.00 sati u Hotelu Hollywood, </w:t>
      </w:r>
      <w:r w:rsidRPr="002E2D2B">
        <w:rPr>
          <w:rFonts w:ascii="Times New Roman" w:eastAsia="Times New Roman" w:hAnsi="Times New Roman" w:cs="Times New Roman"/>
        </w:rPr>
        <w:t>ulica Dr. Mustafe Pintola 23, Ilidža.</w:t>
      </w: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</w:p>
    <w:p w:rsidR="00A54557" w:rsidRPr="002E2D2B" w:rsidRDefault="00A54557" w:rsidP="00A54557">
      <w:pPr>
        <w:jc w:val="both"/>
        <w:rPr>
          <w:rFonts w:ascii="Times New Roman" w:eastAsia="Times New Roman" w:hAnsi="Times New Roman" w:cs="Times New Roman"/>
        </w:rPr>
      </w:pPr>
      <w:r w:rsidRPr="002E2D2B">
        <w:rPr>
          <w:rFonts w:ascii="Times New Roman" w:eastAsia="Times New Roman" w:hAnsi="Times New Roman" w:cs="Times New Roman"/>
        </w:rPr>
        <w:t xml:space="preserve">Za sve ostale informacije možete nas kontaktirati na broj telefona: 061/878-266 ili e-mail adresu: </w:t>
      </w:r>
      <w:hyperlink r:id="rId8" w:history="1">
        <w:r w:rsidRPr="002E2D2B">
          <w:rPr>
            <w:rStyle w:val="Hyperlink"/>
            <w:rFonts w:ascii="Times New Roman" w:eastAsia="Times New Roman" w:hAnsi="Times New Roman" w:cs="Times New Roman"/>
            <w:b/>
          </w:rPr>
          <w:t>info@way.ba</w:t>
        </w:r>
      </w:hyperlink>
      <w:r w:rsidRPr="002E2D2B">
        <w:rPr>
          <w:rFonts w:ascii="Times New Roman" w:eastAsia="Times New Roman" w:hAnsi="Times New Roman" w:cs="Times New Roman"/>
          <w:b/>
        </w:rPr>
        <w:t>.</w:t>
      </w:r>
    </w:p>
    <w:p w:rsidR="00BA2E32" w:rsidRPr="002E2D2B" w:rsidRDefault="00BA2E32" w:rsidP="00BA2E32">
      <w:pPr>
        <w:jc w:val="both"/>
        <w:rPr>
          <w:rStyle w:val="Strong"/>
          <w:rFonts w:ascii="Times New Roman" w:hAnsi="Times New Roman" w:cs="Times New Roman"/>
          <w:color w:val="000000"/>
        </w:rPr>
      </w:pPr>
    </w:p>
    <w:p w:rsidR="00BA2E32" w:rsidRPr="002E2D2B" w:rsidRDefault="00BA2E32" w:rsidP="00BA2E32">
      <w:pPr>
        <w:pStyle w:val="NormalWeb"/>
        <w:spacing w:before="0" w:beforeAutospacing="0" w:after="0"/>
        <w:jc w:val="both"/>
        <w:rPr>
          <w:color w:val="000000"/>
        </w:rPr>
      </w:pPr>
      <w:r w:rsidRPr="002E2D2B">
        <w:rPr>
          <w:color w:val="000000"/>
        </w:rPr>
        <w:t>S poštovanjem,</w:t>
      </w:r>
    </w:p>
    <w:p w:rsidR="00D91B72" w:rsidRPr="002E2D2B" w:rsidRDefault="00D91B72" w:rsidP="00BA2E32">
      <w:pPr>
        <w:pStyle w:val="NormalWeb"/>
        <w:spacing w:before="0" w:beforeAutospacing="0" w:after="0"/>
        <w:jc w:val="both"/>
        <w:rPr>
          <w:color w:val="000000"/>
        </w:rPr>
      </w:pPr>
    </w:p>
    <w:p w:rsidR="00BA2E32" w:rsidRPr="002E2D2B" w:rsidRDefault="00BA2E32" w:rsidP="00BA2E32">
      <w:pPr>
        <w:pStyle w:val="NormalWeb"/>
        <w:spacing w:before="0" w:beforeAutospacing="0" w:after="0"/>
        <w:jc w:val="right"/>
        <w:rPr>
          <w:color w:val="000000"/>
        </w:rPr>
      </w:pPr>
      <w:r w:rsidRPr="002E2D2B">
        <w:rPr>
          <w:color w:val="000000"/>
        </w:rPr>
        <w:t>Sektor za saobraćaj i edukaciju</w:t>
      </w:r>
    </w:p>
    <w:p w:rsidR="00BA2E32" w:rsidRPr="002E2D2B" w:rsidRDefault="00BA2E32" w:rsidP="00110461">
      <w:pPr>
        <w:rPr>
          <w:rFonts w:ascii="Times New Roman" w:hAnsi="Times New Roman" w:cs="Times New Roman"/>
        </w:rPr>
      </w:pPr>
    </w:p>
    <w:sectPr w:rsidR="00BA2E32" w:rsidRPr="002E2D2B" w:rsidSect="00B75E10">
      <w:footerReference w:type="default" r:id="rId9"/>
      <w:headerReference w:type="first" r:id="rId10"/>
      <w:footerReference w:type="first" r:id="rId11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8A" w:rsidRDefault="0051688A">
      <w:r>
        <w:separator/>
      </w:r>
    </w:p>
  </w:endnote>
  <w:endnote w:type="continuationSeparator" w:id="0">
    <w:p w:rsidR="0051688A" w:rsidRDefault="0051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2E2D2B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2E2D2B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2E2D2B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2E2D2B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8A" w:rsidRDefault="0051688A">
      <w:r>
        <w:separator/>
      </w:r>
    </w:p>
  </w:footnote>
  <w:footnote w:type="continuationSeparator" w:id="0">
    <w:p w:rsidR="0051688A" w:rsidRDefault="0051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18A6"/>
    <w:multiLevelType w:val="hybridMultilevel"/>
    <w:tmpl w:val="3BAEDA28"/>
    <w:lvl w:ilvl="0" w:tplc="9E468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A3EC8"/>
    <w:multiLevelType w:val="hybridMultilevel"/>
    <w:tmpl w:val="9318ADB0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2A"/>
    <w:rsid w:val="00100D22"/>
    <w:rsid w:val="00110461"/>
    <w:rsid w:val="00124895"/>
    <w:rsid w:val="001741B9"/>
    <w:rsid w:val="00182412"/>
    <w:rsid w:val="002E2D2B"/>
    <w:rsid w:val="002E642A"/>
    <w:rsid w:val="00357956"/>
    <w:rsid w:val="003907CE"/>
    <w:rsid w:val="00401E93"/>
    <w:rsid w:val="0051688A"/>
    <w:rsid w:val="00611F94"/>
    <w:rsid w:val="006A0FE3"/>
    <w:rsid w:val="006B0600"/>
    <w:rsid w:val="00702CF7"/>
    <w:rsid w:val="00715AA2"/>
    <w:rsid w:val="0077052E"/>
    <w:rsid w:val="009130DC"/>
    <w:rsid w:val="00A1345F"/>
    <w:rsid w:val="00A54557"/>
    <w:rsid w:val="00A85E21"/>
    <w:rsid w:val="00B05450"/>
    <w:rsid w:val="00B13903"/>
    <w:rsid w:val="00B531EC"/>
    <w:rsid w:val="00B75E10"/>
    <w:rsid w:val="00B775E5"/>
    <w:rsid w:val="00BA2E32"/>
    <w:rsid w:val="00BD0191"/>
    <w:rsid w:val="00C82A51"/>
    <w:rsid w:val="00D049C3"/>
    <w:rsid w:val="00D07663"/>
    <w:rsid w:val="00D91B72"/>
    <w:rsid w:val="00E437D0"/>
    <w:rsid w:val="00EA29D8"/>
    <w:rsid w:val="00EC2DC0"/>
    <w:rsid w:val="00EE0E23"/>
    <w:rsid w:val="00F65C5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7C3674"/>
  <w15:docId w15:val="{5C3E39C5-7B9E-4CD7-A29E-3ADA30AC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BA2E32"/>
    <w:rPr>
      <w:b/>
      <w:bCs/>
    </w:rPr>
  </w:style>
  <w:style w:type="paragraph" w:customStyle="1" w:styleId="xmsonormal">
    <w:name w:val="x_msonormal"/>
    <w:basedOn w:val="Normal"/>
    <w:rsid w:val="00BA2E32"/>
    <w:pPr>
      <w:suppressAutoHyphens w:val="0"/>
    </w:pPr>
    <w:rPr>
      <w:rFonts w:ascii="Calibri" w:eastAsia="Calibri" w:hAnsi="Calibri" w:cs="Calibri"/>
      <w:kern w:val="0"/>
      <w:sz w:val="22"/>
      <w:szCs w:val="22"/>
      <w:lang w:val="en-GB" w:eastAsia="en-GB" w:bidi="ar-SA"/>
    </w:rPr>
  </w:style>
  <w:style w:type="character" w:customStyle="1" w:styleId="lrzxr">
    <w:name w:val="lrzxr"/>
    <w:basedOn w:val="DefaultParagraphFont"/>
    <w:rsid w:val="00BA2E32"/>
  </w:style>
  <w:style w:type="character" w:styleId="FollowedHyperlink">
    <w:name w:val="FollowedHyperlink"/>
    <w:basedOn w:val="DefaultParagraphFont"/>
    <w:uiPriority w:val="99"/>
    <w:semiHidden/>
    <w:unhideWhenUsed/>
    <w:rsid w:val="00C82A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455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y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y.ba/prijava-za-osposobljavan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d.karaman\Downloads\ministarstva_mo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ministarstva_mo_2022_v3</Template>
  <TotalTime>12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Sead Karaman</dc:creator>
  <cp:lastModifiedBy>Sead Karaman</cp:lastModifiedBy>
  <cp:revision>5</cp:revision>
  <cp:lastPrinted>1900-12-31T22:00:00Z</cp:lastPrinted>
  <dcterms:created xsi:type="dcterms:W3CDTF">2026-04-20T12:34:00Z</dcterms:created>
  <dcterms:modified xsi:type="dcterms:W3CDTF">2026-04-20T12:46:00Z</dcterms:modified>
</cp:coreProperties>
</file>